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56FA" w14:textId="77777777" w:rsidR="00F91362" w:rsidRPr="00F91362" w:rsidRDefault="00F91362" w:rsidP="00AA4ECA">
      <w:pPr>
        <w:spacing w:before="600"/>
        <w:rPr>
          <w:bCs/>
          <w:iCs/>
          <w:sz w:val="28"/>
        </w:rPr>
      </w:pPr>
      <w:r w:rsidRPr="00F91362">
        <w:rPr>
          <w:b/>
          <w:sz w:val="32"/>
        </w:rPr>
        <w:t>Innovations-Checkliste</w:t>
      </w:r>
    </w:p>
    <w:p w14:paraId="288056FB" w14:textId="77777777" w:rsidR="00F91362" w:rsidRPr="000C4157" w:rsidRDefault="00F91362" w:rsidP="00AA4ECA">
      <w:pPr>
        <w:pStyle w:val="berschrift2"/>
        <w:rPr>
          <w:sz w:val="24"/>
        </w:rPr>
      </w:pPr>
      <w:r w:rsidRPr="000C4157">
        <w:rPr>
          <w:sz w:val="24"/>
        </w:rPr>
        <w:t>Ziel und Zweck der Innovations-Checkliste</w:t>
      </w:r>
    </w:p>
    <w:p w14:paraId="288056FC" w14:textId="77777777" w:rsidR="00F91362" w:rsidRPr="001D0ED0" w:rsidRDefault="00F91362" w:rsidP="00AA4ECA">
      <w:pPr>
        <w:spacing w:line="288" w:lineRule="auto"/>
        <w:ind w:right="4"/>
        <w:jc w:val="both"/>
        <w:rPr>
          <w:iCs/>
          <w:sz w:val="24"/>
        </w:rPr>
      </w:pPr>
      <w:r w:rsidRPr="001D0ED0">
        <w:rPr>
          <w:iCs/>
          <w:sz w:val="24"/>
        </w:rPr>
        <w:t xml:space="preserve">Viele Entwickler können bestätigen, dass ein gut beschriebenes bzw. definiertes Problem bereits den Weg zu dessen Lösung aufzeigt. Die TRIZ-Methodik stützt sich aus diesem Grunde auf eine exakte Problemdefinition. </w:t>
      </w:r>
    </w:p>
    <w:p w14:paraId="288056FD" w14:textId="77777777" w:rsidR="00F91362" w:rsidRPr="001D0ED0" w:rsidRDefault="00F91362" w:rsidP="00AA4ECA">
      <w:pPr>
        <w:spacing w:line="288" w:lineRule="auto"/>
        <w:ind w:right="4"/>
        <w:jc w:val="both"/>
        <w:rPr>
          <w:iCs/>
          <w:sz w:val="24"/>
        </w:rPr>
      </w:pPr>
      <w:r w:rsidRPr="001D0ED0">
        <w:rPr>
          <w:iCs/>
          <w:sz w:val="24"/>
        </w:rPr>
        <w:t>Die Erfassung der notwendigen Informationen übernimmt die Innovations-Checkliste. Durch die Abarbeitung dieser Liste werden Angriffspunkte und Potentiale für innovative Lösungskonzepte innerhalb der Problemsituation ausgelotet. Der Entwickler wird während der Bearbeitung der Checkliste bei dem Auffinden und Dokumentieren von Ideen unterstützt.</w:t>
      </w:r>
    </w:p>
    <w:p w14:paraId="288056FE" w14:textId="77777777" w:rsidR="00F91362" w:rsidRPr="000C4157" w:rsidRDefault="00F91362" w:rsidP="00AA4ECA">
      <w:pPr>
        <w:pStyle w:val="berschrift2"/>
        <w:rPr>
          <w:sz w:val="24"/>
        </w:rPr>
      </w:pPr>
      <w:r w:rsidRPr="000C4157">
        <w:rPr>
          <w:sz w:val="24"/>
        </w:rPr>
        <w:t>Anleitung</w:t>
      </w:r>
    </w:p>
    <w:p w14:paraId="288056FF" w14:textId="77777777" w:rsidR="00F91362" w:rsidRPr="001D0ED0" w:rsidRDefault="00F91362" w:rsidP="00AA4ECA">
      <w:pPr>
        <w:pStyle w:val="SIZahlen-Nummerierung"/>
        <w:ind w:hanging="426"/>
        <w:rPr>
          <w:sz w:val="24"/>
        </w:rPr>
      </w:pPr>
      <w:r w:rsidRPr="001D0ED0">
        <w:rPr>
          <w:sz w:val="24"/>
        </w:rPr>
        <w:t xml:space="preserve">Bitte füllen Sie die Checkliste </w:t>
      </w:r>
      <w:r w:rsidR="00454ECB">
        <w:rPr>
          <w:sz w:val="24"/>
        </w:rPr>
        <w:t xml:space="preserve">für Außenstehende nachvollziehbar </w:t>
      </w:r>
      <w:r w:rsidRPr="001D0ED0">
        <w:rPr>
          <w:sz w:val="24"/>
        </w:rPr>
        <w:t>aus</w:t>
      </w:r>
    </w:p>
    <w:p w14:paraId="28805700" w14:textId="77777777" w:rsidR="00F91362" w:rsidRPr="001D0ED0" w:rsidRDefault="00F91362" w:rsidP="00AA4ECA">
      <w:pPr>
        <w:pStyle w:val="SIZahlen-Nummerierung"/>
        <w:ind w:hanging="426"/>
        <w:rPr>
          <w:sz w:val="24"/>
        </w:rPr>
      </w:pPr>
      <w:r w:rsidRPr="001D0ED0">
        <w:rPr>
          <w:sz w:val="24"/>
        </w:rPr>
        <w:t>Bitte verwenden Sie umgangssprachliche Ausdrücke.</w:t>
      </w:r>
    </w:p>
    <w:p w14:paraId="28805701" w14:textId="77777777" w:rsidR="00F91362" w:rsidRPr="001D0ED0" w:rsidRDefault="00F91362" w:rsidP="00AA4ECA">
      <w:pPr>
        <w:pStyle w:val="SIZahlen-Nummerierung"/>
        <w:ind w:hanging="426"/>
        <w:rPr>
          <w:sz w:val="24"/>
        </w:rPr>
      </w:pPr>
      <w:r w:rsidRPr="001D0ED0">
        <w:rPr>
          <w:sz w:val="24"/>
        </w:rPr>
        <w:t>Gerne können Skizzen, Bilder, Fotos, Zeichnungen etc. eingefügt werden.</w:t>
      </w:r>
    </w:p>
    <w:p w14:paraId="28805702" w14:textId="77777777" w:rsidR="00F91362" w:rsidRPr="001D0ED0" w:rsidRDefault="00F91362" w:rsidP="00AA4ECA">
      <w:pPr>
        <w:pStyle w:val="SIZahlen-Nummerierung"/>
        <w:ind w:hanging="426"/>
        <w:rPr>
          <w:sz w:val="24"/>
        </w:rPr>
      </w:pPr>
      <w:r w:rsidRPr="001D0ED0">
        <w:rPr>
          <w:sz w:val="24"/>
        </w:rPr>
        <w:t>Ideen, die Sie beim Ausfüllen der Checkliste haben, notieren Sie bitte ebenfalls.</w:t>
      </w:r>
    </w:p>
    <w:p w14:paraId="28805703" w14:textId="77777777" w:rsidR="00F91362" w:rsidRDefault="00F91362" w:rsidP="00AA4ECA">
      <w:pPr>
        <w:pStyle w:val="berschrift1"/>
      </w:pPr>
      <w:r>
        <w:t xml:space="preserve">Name </w:t>
      </w:r>
      <w:r w:rsidR="000C4157">
        <w:t>Ihres</w:t>
      </w:r>
      <w:r>
        <w:t xml:space="preserve"> Projektes</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927"/>
      </w:tblGrid>
      <w:tr w:rsidR="00F91362" w14:paraId="28805705" w14:textId="77777777" w:rsidTr="00F91362">
        <w:tc>
          <w:tcPr>
            <w:tcW w:w="10067" w:type="dxa"/>
          </w:tcPr>
          <w:p w14:paraId="28805704" w14:textId="77777777" w:rsidR="00F91362" w:rsidRDefault="00F91362" w:rsidP="00AA4ECA">
            <w:pPr>
              <w:spacing w:before="600"/>
              <w:rPr>
                <w:lang w:eastAsia="ar-SA"/>
              </w:rPr>
            </w:pPr>
          </w:p>
        </w:tc>
      </w:tr>
      <w:tr w:rsidR="00F91362" w14:paraId="28805707" w14:textId="77777777" w:rsidTr="00F91362">
        <w:tc>
          <w:tcPr>
            <w:tcW w:w="10067" w:type="dxa"/>
          </w:tcPr>
          <w:p w14:paraId="28805706" w14:textId="77777777" w:rsidR="00F91362" w:rsidRDefault="00F91362" w:rsidP="00AA4ECA">
            <w:pPr>
              <w:spacing w:before="600"/>
              <w:rPr>
                <w:lang w:eastAsia="ar-SA"/>
              </w:rPr>
            </w:pPr>
          </w:p>
        </w:tc>
      </w:tr>
      <w:tr w:rsidR="00F91362" w14:paraId="28805709" w14:textId="77777777" w:rsidTr="00F91362">
        <w:tc>
          <w:tcPr>
            <w:tcW w:w="10067" w:type="dxa"/>
          </w:tcPr>
          <w:p w14:paraId="28805708" w14:textId="77777777" w:rsidR="00F91362" w:rsidRDefault="00F91362" w:rsidP="00AA4ECA">
            <w:pPr>
              <w:spacing w:before="600"/>
              <w:rPr>
                <w:lang w:eastAsia="ar-SA"/>
              </w:rPr>
            </w:pPr>
          </w:p>
        </w:tc>
      </w:tr>
    </w:tbl>
    <w:p w14:paraId="2880570A" w14:textId="77777777" w:rsidR="00F91362" w:rsidRPr="00F91362" w:rsidRDefault="00F91362" w:rsidP="00AA4ECA">
      <w:pPr>
        <w:spacing w:before="360"/>
        <w:rPr>
          <w:lang w:eastAsia="ar-SA"/>
        </w:rPr>
      </w:pPr>
    </w:p>
    <w:p w14:paraId="2880570B" w14:textId="77777777" w:rsidR="00AA4ECA" w:rsidRDefault="00AA4ECA">
      <w:pPr>
        <w:spacing w:after="0" w:line="240" w:lineRule="auto"/>
        <w:rPr>
          <w:rFonts w:cs="Arial"/>
          <w:b/>
          <w:bCs/>
          <w:sz w:val="24"/>
        </w:rPr>
      </w:pPr>
      <w:r>
        <w:rPr>
          <w:rFonts w:cs="Arial"/>
          <w:b/>
          <w:bCs/>
          <w:sz w:val="24"/>
        </w:rPr>
        <w:br w:type="page"/>
      </w:r>
    </w:p>
    <w:p w14:paraId="2880570C" w14:textId="77777777" w:rsidR="00F91362" w:rsidRPr="00F91362" w:rsidRDefault="00F91362" w:rsidP="00AA4ECA">
      <w:pPr>
        <w:spacing w:before="360"/>
        <w:jc w:val="both"/>
        <w:rPr>
          <w:rFonts w:cs="Arial"/>
          <w:b/>
          <w:bCs/>
          <w:sz w:val="24"/>
        </w:rPr>
      </w:pPr>
      <w:r w:rsidRPr="00F91362">
        <w:rPr>
          <w:rFonts w:cs="Arial"/>
          <w:b/>
          <w:bCs/>
          <w:sz w:val="24"/>
        </w:rPr>
        <w:lastRenderedPageBreak/>
        <w:t>1.</w:t>
      </w:r>
      <w:r w:rsidRPr="00F91362">
        <w:rPr>
          <w:rFonts w:cs="Arial"/>
          <w:b/>
          <w:bCs/>
          <w:sz w:val="24"/>
        </w:rPr>
        <w:tab/>
        <w:t>Kurze Beschreibung des Problems</w:t>
      </w:r>
      <w:r w:rsidR="00454ECB">
        <w:rPr>
          <w:rFonts w:cs="Arial"/>
          <w:b/>
          <w:bCs/>
          <w:sz w:val="24"/>
        </w:rPr>
        <w:t>, welches Sie lösen möchten</w:t>
      </w:r>
    </w:p>
    <w:p w14:paraId="2880570D" w14:textId="77777777" w:rsidR="00F91362" w:rsidRDefault="00F91362" w:rsidP="00AA4ECA">
      <w:pPr>
        <w:jc w:val="both"/>
        <w:rPr>
          <w:rFonts w:cs="Arial"/>
          <w:sz w:val="24"/>
        </w:rPr>
      </w:pPr>
      <w:r>
        <w:rPr>
          <w:rFonts w:cs="Arial"/>
          <w:sz w:val="24"/>
        </w:rPr>
        <w:t xml:space="preserve">Bitte beschreiben Sie das </w:t>
      </w:r>
      <w:r w:rsidRPr="00F91362">
        <w:rPr>
          <w:rFonts w:cs="Arial"/>
          <w:sz w:val="24"/>
        </w:rPr>
        <w:t xml:space="preserve">Problem </w:t>
      </w:r>
      <w:r>
        <w:rPr>
          <w:rFonts w:cs="Arial"/>
          <w:sz w:val="24"/>
        </w:rPr>
        <w:t>in kurzer und auch für Unkundige verständlicher Form</w:t>
      </w:r>
      <w:r w:rsidRPr="00F91362">
        <w:rPr>
          <w:rFonts w:cs="Arial"/>
          <w:sz w:val="24"/>
        </w:rPr>
        <w:t xml:space="preserve">. </w:t>
      </w:r>
      <w:r>
        <w:rPr>
          <w:rFonts w:cs="Arial"/>
          <w:sz w:val="24"/>
        </w:rPr>
        <w:t xml:space="preserve">Achten Sie darauf </w:t>
      </w:r>
      <w:r w:rsidRPr="00F91362">
        <w:rPr>
          <w:rFonts w:cs="Arial"/>
          <w:sz w:val="24"/>
        </w:rPr>
        <w:t>umgangssprachliche Ausdrücke anstelle von Fachbegriffen zu verwenden.</w:t>
      </w:r>
    </w:p>
    <w:p w14:paraId="2880570E" w14:textId="77777777" w:rsidR="00AA4ECA" w:rsidRDefault="00AA4ECA" w:rsidP="00AA4ECA">
      <w:pPr>
        <w:jc w:val="both"/>
        <w:rPr>
          <w:rFonts w:cs="Arial"/>
          <w:sz w:val="24"/>
        </w:rPr>
      </w:pPr>
    </w:p>
    <w:p w14:paraId="2880570F" w14:textId="77777777" w:rsidR="00AA4ECA" w:rsidRDefault="00AA4ECA" w:rsidP="00AA4ECA">
      <w:pPr>
        <w:jc w:val="both"/>
        <w:rPr>
          <w:rFonts w:cs="Arial"/>
          <w:sz w:val="24"/>
        </w:rPr>
      </w:pPr>
    </w:p>
    <w:p w14:paraId="28805710" w14:textId="77777777" w:rsidR="00AA4ECA" w:rsidRDefault="00AA4ECA" w:rsidP="00AA4ECA">
      <w:pPr>
        <w:jc w:val="both"/>
        <w:rPr>
          <w:rFonts w:cs="Arial"/>
          <w:sz w:val="24"/>
        </w:rPr>
      </w:pPr>
    </w:p>
    <w:p w14:paraId="28805711" w14:textId="77777777" w:rsidR="00AA4ECA" w:rsidRDefault="00AA4ECA" w:rsidP="00AA4ECA">
      <w:pPr>
        <w:jc w:val="both"/>
        <w:rPr>
          <w:rFonts w:cs="Arial"/>
          <w:sz w:val="24"/>
        </w:rPr>
      </w:pPr>
    </w:p>
    <w:p w14:paraId="28805712" w14:textId="77777777" w:rsidR="00AA4ECA" w:rsidRPr="00F91362" w:rsidRDefault="00AA4ECA" w:rsidP="00AA4ECA">
      <w:pPr>
        <w:jc w:val="both"/>
        <w:rPr>
          <w:rFonts w:cs="Arial"/>
          <w:sz w:val="24"/>
        </w:rPr>
      </w:pPr>
    </w:p>
    <w:p w14:paraId="28805713" w14:textId="77777777" w:rsidR="00F91362" w:rsidRPr="00F91362" w:rsidRDefault="00F91362" w:rsidP="00AA4ECA">
      <w:pPr>
        <w:spacing w:before="360"/>
        <w:jc w:val="both"/>
        <w:rPr>
          <w:rFonts w:cs="Arial"/>
          <w:b/>
          <w:bCs/>
          <w:sz w:val="24"/>
        </w:rPr>
      </w:pPr>
      <w:r w:rsidRPr="00F91362">
        <w:rPr>
          <w:rFonts w:cs="Arial"/>
          <w:b/>
          <w:bCs/>
          <w:sz w:val="24"/>
        </w:rPr>
        <w:t>2.</w:t>
      </w:r>
      <w:r w:rsidRPr="00F91362">
        <w:rPr>
          <w:rFonts w:cs="Arial"/>
          <w:b/>
          <w:bCs/>
          <w:sz w:val="24"/>
        </w:rPr>
        <w:tab/>
        <w:t>Informationen über das System</w:t>
      </w:r>
    </w:p>
    <w:p w14:paraId="28805714" w14:textId="77777777" w:rsidR="00F91362" w:rsidRPr="00F91362" w:rsidRDefault="00F91362" w:rsidP="00AA4ECA">
      <w:pPr>
        <w:jc w:val="both"/>
        <w:rPr>
          <w:rFonts w:cs="Arial"/>
          <w:b/>
          <w:bCs/>
          <w:sz w:val="24"/>
        </w:rPr>
      </w:pPr>
      <w:r w:rsidRPr="00F91362">
        <w:rPr>
          <w:rFonts w:cs="Arial"/>
          <w:b/>
          <w:bCs/>
          <w:sz w:val="24"/>
        </w:rPr>
        <w:t>2.1</w:t>
      </w:r>
      <w:r w:rsidRPr="00F91362">
        <w:rPr>
          <w:rFonts w:cs="Arial"/>
          <w:b/>
          <w:bCs/>
          <w:sz w:val="24"/>
        </w:rPr>
        <w:tab/>
        <w:t>Systemname</w:t>
      </w:r>
    </w:p>
    <w:p w14:paraId="28805715" w14:textId="77777777" w:rsidR="00F91362" w:rsidRDefault="00F91362" w:rsidP="00AA4ECA">
      <w:pPr>
        <w:jc w:val="both"/>
        <w:rPr>
          <w:rFonts w:cs="Arial"/>
          <w:sz w:val="24"/>
        </w:rPr>
      </w:pPr>
      <w:r>
        <w:rPr>
          <w:rFonts w:cs="Arial"/>
          <w:sz w:val="24"/>
        </w:rPr>
        <w:t xml:space="preserve">Benennen Sie genau das </w:t>
      </w:r>
      <w:r w:rsidRPr="00F91362">
        <w:rPr>
          <w:rFonts w:cs="Arial"/>
          <w:sz w:val="24"/>
        </w:rPr>
        <w:t xml:space="preserve">zu verändernde oder zu entwickelnde System. Falls vorhanden, </w:t>
      </w:r>
      <w:r w:rsidR="000C4157">
        <w:rPr>
          <w:rFonts w:cs="Arial"/>
          <w:sz w:val="24"/>
        </w:rPr>
        <w:t xml:space="preserve">benutzen Sie bitte </w:t>
      </w:r>
      <w:r w:rsidRPr="00F91362">
        <w:rPr>
          <w:rFonts w:cs="Arial"/>
          <w:sz w:val="24"/>
        </w:rPr>
        <w:t>die Standardbezeichnung</w:t>
      </w:r>
      <w:r w:rsidR="000C4157">
        <w:rPr>
          <w:rFonts w:cs="Arial"/>
          <w:sz w:val="24"/>
        </w:rPr>
        <w:t>(en)</w:t>
      </w:r>
      <w:r w:rsidRPr="00F91362">
        <w:rPr>
          <w:rFonts w:cs="Arial"/>
          <w:sz w:val="24"/>
        </w:rPr>
        <w:t>.</w:t>
      </w:r>
    </w:p>
    <w:p w14:paraId="28805716" w14:textId="77777777" w:rsidR="00AA4ECA" w:rsidRDefault="00AA4ECA" w:rsidP="00AA4ECA">
      <w:pPr>
        <w:jc w:val="both"/>
        <w:rPr>
          <w:rFonts w:cs="Arial"/>
          <w:sz w:val="24"/>
        </w:rPr>
      </w:pPr>
    </w:p>
    <w:p w14:paraId="28805717" w14:textId="77777777" w:rsidR="00AA4ECA" w:rsidRDefault="00AA4ECA" w:rsidP="00AA4ECA">
      <w:pPr>
        <w:jc w:val="both"/>
        <w:rPr>
          <w:rFonts w:cs="Arial"/>
          <w:sz w:val="24"/>
        </w:rPr>
      </w:pPr>
    </w:p>
    <w:p w14:paraId="28805718" w14:textId="77777777" w:rsidR="00AA4ECA" w:rsidRDefault="00AA4ECA" w:rsidP="00AA4ECA">
      <w:pPr>
        <w:jc w:val="both"/>
        <w:rPr>
          <w:rFonts w:cs="Arial"/>
          <w:sz w:val="24"/>
        </w:rPr>
      </w:pPr>
    </w:p>
    <w:p w14:paraId="28805719" w14:textId="77777777" w:rsidR="00AA4ECA" w:rsidRDefault="00AA4ECA" w:rsidP="00AA4ECA">
      <w:pPr>
        <w:jc w:val="both"/>
        <w:rPr>
          <w:rFonts w:cs="Arial"/>
          <w:sz w:val="24"/>
        </w:rPr>
      </w:pPr>
    </w:p>
    <w:p w14:paraId="2880571A" w14:textId="77777777" w:rsidR="00AA4ECA" w:rsidRPr="00F91362" w:rsidRDefault="00AA4ECA" w:rsidP="00AA4ECA">
      <w:pPr>
        <w:jc w:val="both"/>
        <w:rPr>
          <w:rFonts w:cs="Arial"/>
          <w:sz w:val="24"/>
        </w:rPr>
      </w:pPr>
    </w:p>
    <w:p w14:paraId="2880571B" w14:textId="77777777" w:rsidR="00F91362" w:rsidRPr="00F91362" w:rsidRDefault="00F91362" w:rsidP="00AA4ECA">
      <w:pPr>
        <w:jc w:val="both"/>
        <w:rPr>
          <w:rFonts w:cs="Arial"/>
          <w:b/>
          <w:bCs/>
          <w:sz w:val="24"/>
        </w:rPr>
      </w:pPr>
      <w:r w:rsidRPr="00F91362">
        <w:rPr>
          <w:rFonts w:cs="Arial"/>
          <w:b/>
          <w:bCs/>
          <w:sz w:val="24"/>
        </w:rPr>
        <w:t>2.2</w:t>
      </w:r>
      <w:r w:rsidRPr="00F91362">
        <w:rPr>
          <w:rFonts w:cs="Arial"/>
          <w:b/>
          <w:bCs/>
          <w:sz w:val="24"/>
        </w:rPr>
        <w:tab/>
        <w:t>Systemstruktur</w:t>
      </w:r>
    </w:p>
    <w:p w14:paraId="2880571C" w14:textId="77777777" w:rsidR="00163341" w:rsidRDefault="000C4157" w:rsidP="00AA4ECA">
      <w:pPr>
        <w:jc w:val="both"/>
        <w:rPr>
          <w:rFonts w:cs="Arial"/>
        </w:rPr>
      </w:pPr>
      <w:r>
        <w:rPr>
          <w:rFonts w:cs="Arial"/>
          <w:sz w:val="24"/>
        </w:rPr>
        <w:t xml:space="preserve">Benennen Sie die </w:t>
      </w:r>
      <w:r w:rsidR="00F91362" w:rsidRPr="00F91362">
        <w:rPr>
          <w:rFonts w:cs="Arial"/>
          <w:sz w:val="24"/>
        </w:rPr>
        <w:t xml:space="preserve">Elemente des Systems. </w:t>
      </w:r>
      <w:r>
        <w:rPr>
          <w:rFonts w:cs="Arial"/>
          <w:sz w:val="24"/>
        </w:rPr>
        <w:t xml:space="preserve">Führen Sie </w:t>
      </w:r>
      <w:r w:rsidR="00F91362" w:rsidRPr="00F91362">
        <w:rPr>
          <w:rFonts w:cs="Arial"/>
          <w:sz w:val="24"/>
        </w:rPr>
        <w:t>vorhandene Subsysteme auf</w:t>
      </w:r>
      <w:r>
        <w:rPr>
          <w:rFonts w:cs="Arial"/>
          <w:sz w:val="24"/>
        </w:rPr>
        <w:t xml:space="preserve"> und kennzeichnen Sie </w:t>
      </w:r>
      <w:r w:rsidR="00F91362" w:rsidRPr="00F91362">
        <w:rPr>
          <w:rFonts w:cs="Arial"/>
          <w:sz w:val="24"/>
        </w:rPr>
        <w:t>die Zusammenhänge zwischen den Elementen</w:t>
      </w:r>
      <w:r w:rsidR="00163341">
        <w:rPr>
          <w:rFonts w:cs="Arial"/>
          <w:sz w:val="24"/>
        </w:rPr>
        <w:t>.</w:t>
      </w:r>
    </w:p>
    <w:p w14:paraId="2880571D" w14:textId="77777777" w:rsidR="00F91362" w:rsidRDefault="00163341" w:rsidP="00AA4ECA">
      <w:pPr>
        <w:jc w:val="both"/>
        <w:rPr>
          <w:rFonts w:cs="Arial"/>
          <w:sz w:val="24"/>
        </w:rPr>
      </w:pPr>
      <w:r w:rsidRPr="00163341">
        <w:rPr>
          <w:rFonts w:cs="Arial"/>
          <w:sz w:val="24"/>
        </w:rPr>
        <w:t xml:space="preserve">Falls Ihnen schon jetzt auffällt, mit welchen </w:t>
      </w:r>
      <w:r w:rsidR="00F91362" w:rsidRPr="00F91362">
        <w:rPr>
          <w:rFonts w:cs="Arial"/>
          <w:sz w:val="24"/>
        </w:rPr>
        <w:t>strukturelle Veränderungen am System das Problem beseitig</w:t>
      </w:r>
      <w:r>
        <w:rPr>
          <w:rFonts w:cs="Arial"/>
          <w:sz w:val="24"/>
        </w:rPr>
        <w:t>t</w:t>
      </w:r>
      <w:r w:rsidR="00F91362" w:rsidRPr="00F91362">
        <w:rPr>
          <w:rFonts w:cs="Arial"/>
          <w:sz w:val="24"/>
        </w:rPr>
        <w:t xml:space="preserve"> oder sc</w:t>
      </w:r>
      <w:r>
        <w:rPr>
          <w:rFonts w:cs="Arial"/>
          <w:sz w:val="24"/>
        </w:rPr>
        <w:t>hädliche Auswirkungen vermindert werden können, n</w:t>
      </w:r>
      <w:r w:rsidR="000C4157">
        <w:rPr>
          <w:rFonts w:cs="Arial"/>
          <w:sz w:val="24"/>
        </w:rPr>
        <w:t>otieren Sie Ihre Ideen.</w:t>
      </w:r>
    </w:p>
    <w:p w14:paraId="2880571E" w14:textId="77777777" w:rsidR="00AA4ECA" w:rsidRDefault="00AA4ECA" w:rsidP="00AA4ECA">
      <w:pPr>
        <w:jc w:val="both"/>
        <w:rPr>
          <w:rFonts w:cs="Arial"/>
          <w:sz w:val="24"/>
        </w:rPr>
      </w:pPr>
    </w:p>
    <w:p w14:paraId="2880571F" w14:textId="77777777" w:rsidR="00AA4ECA" w:rsidRDefault="00AA4ECA" w:rsidP="00AA4ECA">
      <w:pPr>
        <w:jc w:val="both"/>
        <w:rPr>
          <w:rFonts w:cs="Arial"/>
          <w:sz w:val="24"/>
        </w:rPr>
      </w:pPr>
    </w:p>
    <w:p w14:paraId="28805720" w14:textId="77777777" w:rsidR="00AA4ECA" w:rsidRDefault="00AA4ECA" w:rsidP="00AA4ECA">
      <w:pPr>
        <w:jc w:val="both"/>
        <w:rPr>
          <w:rFonts w:cs="Arial"/>
          <w:sz w:val="24"/>
        </w:rPr>
      </w:pPr>
    </w:p>
    <w:p w14:paraId="28805721" w14:textId="77777777" w:rsidR="00AA4ECA" w:rsidRDefault="00AA4ECA" w:rsidP="00AA4ECA">
      <w:pPr>
        <w:jc w:val="both"/>
        <w:rPr>
          <w:rFonts w:cs="Arial"/>
          <w:sz w:val="24"/>
        </w:rPr>
      </w:pPr>
    </w:p>
    <w:p w14:paraId="28805722" w14:textId="77777777" w:rsidR="00AA4ECA" w:rsidRDefault="00AA4ECA">
      <w:pPr>
        <w:spacing w:after="0" w:line="240" w:lineRule="auto"/>
        <w:rPr>
          <w:rFonts w:cs="Arial"/>
          <w:sz w:val="24"/>
        </w:rPr>
      </w:pPr>
      <w:r>
        <w:rPr>
          <w:rFonts w:cs="Arial"/>
          <w:sz w:val="24"/>
        </w:rPr>
        <w:br w:type="page"/>
      </w:r>
    </w:p>
    <w:p w14:paraId="28805723" w14:textId="77777777" w:rsidR="00AA4ECA" w:rsidRPr="00F91362" w:rsidRDefault="00AA4ECA" w:rsidP="00AA4ECA">
      <w:pPr>
        <w:jc w:val="both"/>
        <w:rPr>
          <w:rFonts w:cs="Arial"/>
          <w:sz w:val="24"/>
        </w:rPr>
      </w:pPr>
    </w:p>
    <w:p w14:paraId="28805724" w14:textId="77777777" w:rsidR="00F91362" w:rsidRPr="00F91362" w:rsidRDefault="00F91362" w:rsidP="00AA4ECA">
      <w:pPr>
        <w:jc w:val="both"/>
        <w:rPr>
          <w:rFonts w:cs="Arial"/>
          <w:b/>
          <w:bCs/>
          <w:sz w:val="24"/>
        </w:rPr>
      </w:pPr>
      <w:r w:rsidRPr="00F91362">
        <w:rPr>
          <w:rFonts w:cs="Arial"/>
          <w:b/>
          <w:bCs/>
          <w:sz w:val="24"/>
        </w:rPr>
        <w:t>2.3</w:t>
      </w:r>
      <w:r w:rsidRPr="00F91362">
        <w:rPr>
          <w:rFonts w:cs="Arial"/>
          <w:b/>
          <w:bCs/>
          <w:sz w:val="24"/>
        </w:rPr>
        <w:tab/>
        <w:t>Funktionsweise des Systems</w:t>
      </w:r>
    </w:p>
    <w:p w14:paraId="28805725" w14:textId="77777777" w:rsidR="00F91362" w:rsidRDefault="000C4157" w:rsidP="00AA4ECA">
      <w:pPr>
        <w:jc w:val="both"/>
        <w:rPr>
          <w:rFonts w:cs="Arial"/>
          <w:sz w:val="24"/>
        </w:rPr>
      </w:pPr>
      <w:r>
        <w:rPr>
          <w:rFonts w:cs="Arial"/>
          <w:sz w:val="24"/>
        </w:rPr>
        <w:t xml:space="preserve">Dokumentieren Sie die </w:t>
      </w:r>
      <w:r w:rsidR="00F91362" w:rsidRPr="00F91362">
        <w:rPr>
          <w:rFonts w:cs="Arial"/>
          <w:sz w:val="24"/>
        </w:rPr>
        <w:t>Hauptaufgabe des Systems.</w:t>
      </w:r>
      <w:r w:rsidR="00F91362" w:rsidRPr="00F91362">
        <w:rPr>
          <w:rFonts w:cs="Arial"/>
        </w:rPr>
        <w:t xml:space="preserve"> </w:t>
      </w:r>
      <w:r w:rsidRPr="000C4157">
        <w:rPr>
          <w:rFonts w:cs="Arial"/>
          <w:sz w:val="24"/>
        </w:rPr>
        <w:t xml:space="preserve">Beschreiben Sie </w:t>
      </w:r>
      <w:r>
        <w:rPr>
          <w:rFonts w:cs="Arial"/>
          <w:sz w:val="24"/>
        </w:rPr>
        <w:t xml:space="preserve">den </w:t>
      </w:r>
      <w:r w:rsidR="00F91362" w:rsidRPr="00F91362">
        <w:rPr>
          <w:rFonts w:cs="Arial"/>
          <w:sz w:val="24"/>
        </w:rPr>
        <w:t xml:space="preserve">Grund für die Ausführung der </w:t>
      </w:r>
      <w:r>
        <w:rPr>
          <w:rFonts w:cs="Arial"/>
          <w:sz w:val="24"/>
        </w:rPr>
        <w:t xml:space="preserve">Hauptfunktion </w:t>
      </w:r>
      <w:r w:rsidR="00F91362" w:rsidRPr="00F91362">
        <w:rPr>
          <w:rFonts w:cs="Arial"/>
          <w:sz w:val="24"/>
        </w:rPr>
        <w:t>und die Funktionsweise des Systems im aktiven Zustand.</w:t>
      </w:r>
    </w:p>
    <w:p w14:paraId="28805726" w14:textId="77777777" w:rsidR="00AA4ECA" w:rsidRDefault="00AA4ECA" w:rsidP="00AA4ECA">
      <w:pPr>
        <w:jc w:val="both"/>
        <w:rPr>
          <w:rFonts w:cs="Arial"/>
          <w:sz w:val="24"/>
        </w:rPr>
      </w:pPr>
    </w:p>
    <w:p w14:paraId="28805727" w14:textId="77777777" w:rsidR="00AA4ECA" w:rsidRDefault="00AA4ECA" w:rsidP="00AA4ECA">
      <w:pPr>
        <w:jc w:val="both"/>
        <w:rPr>
          <w:rFonts w:cs="Arial"/>
          <w:sz w:val="24"/>
        </w:rPr>
      </w:pPr>
    </w:p>
    <w:p w14:paraId="28805728" w14:textId="77777777" w:rsidR="00AA4ECA" w:rsidRDefault="00AA4ECA" w:rsidP="00AA4ECA">
      <w:pPr>
        <w:jc w:val="both"/>
        <w:rPr>
          <w:rFonts w:cs="Arial"/>
          <w:sz w:val="24"/>
        </w:rPr>
      </w:pPr>
    </w:p>
    <w:p w14:paraId="28805729" w14:textId="77777777" w:rsidR="00AA4ECA" w:rsidRDefault="00AA4ECA" w:rsidP="00AA4ECA">
      <w:pPr>
        <w:jc w:val="both"/>
        <w:rPr>
          <w:rFonts w:cs="Arial"/>
          <w:sz w:val="24"/>
        </w:rPr>
      </w:pPr>
    </w:p>
    <w:p w14:paraId="2880572A" w14:textId="77777777" w:rsidR="00AA4ECA" w:rsidRDefault="00AA4ECA" w:rsidP="00AA4ECA">
      <w:pPr>
        <w:jc w:val="both"/>
        <w:rPr>
          <w:rFonts w:cs="Arial"/>
          <w:sz w:val="24"/>
        </w:rPr>
      </w:pPr>
    </w:p>
    <w:p w14:paraId="2880572B" w14:textId="77777777" w:rsidR="00AA4ECA" w:rsidRDefault="00AA4ECA" w:rsidP="00AA4ECA">
      <w:pPr>
        <w:jc w:val="both"/>
        <w:rPr>
          <w:rFonts w:cs="Arial"/>
          <w:sz w:val="24"/>
        </w:rPr>
      </w:pPr>
    </w:p>
    <w:p w14:paraId="2880572C" w14:textId="77777777" w:rsidR="00AA4ECA" w:rsidRDefault="00AA4ECA" w:rsidP="00AA4ECA">
      <w:pPr>
        <w:jc w:val="both"/>
        <w:rPr>
          <w:rFonts w:cs="Arial"/>
          <w:sz w:val="24"/>
        </w:rPr>
      </w:pPr>
    </w:p>
    <w:p w14:paraId="2880572D" w14:textId="77777777" w:rsidR="00AA4ECA" w:rsidRDefault="00AA4ECA" w:rsidP="00AA4ECA">
      <w:pPr>
        <w:jc w:val="both"/>
        <w:rPr>
          <w:rFonts w:cs="Arial"/>
          <w:sz w:val="24"/>
        </w:rPr>
      </w:pPr>
    </w:p>
    <w:p w14:paraId="2880572E" w14:textId="77777777" w:rsidR="00AA4ECA" w:rsidRDefault="00AA4ECA" w:rsidP="00AA4ECA">
      <w:pPr>
        <w:jc w:val="both"/>
        <w:rPr>
          <w:rFonts w:cs="Arial"/>
          <w:sz w:val="24"/>
        </w:rPr>
      </w:pPr>
    </w:p>
    <w:p w14:paraId="2880572F" w14:textId="77777777" w:rsidR="00AA4ECA" w:rsidRDefault="00AA4ECA" w:rsidP="00AA4ECA">
      <w:pPr>
        <w:jc w:val="both"/>
        <w:rPr>
          <w:rFonts w:cs="Arial"/>
          <w:sz w:val="24"/>
        </w:rPr>
      </w:pPr>
    </w:p>
    <w:p w14:paraId="28805730" w14:textId="77777777" w:rsidR="00AA4ECA" w:rsidRDefault="00AA4ECA">
      <w:pPr>
        <w:spacing w:after="0" w:line="240" w:lineRule="auto"/>
        <w:rPr>
          <w:rFonts w:cs="Arial"/>
          <w:sz w:val="24"/>
        </w:rPr>
      </w:pPr>
    </w:p>
    <w:p w14:paraId="28805731" w14:textId="77777777" w:rsidR="00F91362" w:rsidRPr="00F91362" w:rsidRDefault="00F91362" w:rsidP="00AA4ECA">
      <w:pPr>
        <w:jc w:val="both"/>
        <w:rPr>
          <w:rFonts w:cs="Arial"/>
          <w:b/>
          <w:bCs/>
          <w:sz w:val="24"/>
        </w:rPr>
      </w:pPr>
      <w:r w:rsidRPr="00F91362">
        <w:rPr>
          <w:rFonts w:cs="Arial"/>
          <w:b/>
          <w:bCs/>
          <w:sz w:val="24"/>
        </w:rPr>
        <w:t>2.4</w:t>
      </w:r>
      <w:r w:rsidRPr="00F91362">
        <w:rPr>
          <w:rFonts w:cs="Arial"/>
          <w:b/>
          <w:bCs/>
          <w:sz w:val="24"/>
        </w:rPr>
        <w:tab/>
        <w:t>Systemumgebung</w:t>
      </w:r>
    </w:p>
    <w:p w14:paraId="28805732" w14:textId="77777777" w:rsidR="00F91362" w:rsidRDefault="000C4157" w:rsidP="00AA4ECA">
      <w:pPr>
        <w:jc w:val="both"/>
        <w:rPr>
          <w:rFonts w:cs="Arial"/>
          <w:sz w:val="24"/>
        </w:rPr>
      </w:pPr>
      <w:r>
        <w:rPr>
          <w:rFonts w:cs="Arial"/>
          <w:sz w:val="24"/>
        </w:rPr>
        <w:t xml:space="preserve">Identifizieren und beschreiben Sie </w:t>
      </w:r>
      <w:r w:rsidR="00F91362" w:rsidRPr="00F91362">
        <w:rPr>
          <w:rFonts w:cs="Arial"/>
          <w:sz w:val="24"/>
        </w:rPr>
        <w:t>das Supersystem sowie Systeme in der Umgebung.</w:t>
      </w:r>
      <w:r w:rsidR="00F91362" w:rsidRPr="00F91362">
        <w:rPr>
          <w:rFonts w:cs="Arial"/>
        </w:rPr>
        <w:t xml:space="preserve"> </w:t>
      </w:r>
      <w:r w:rsidR="00F91362" w:rsidRPr="00F91362">
        <w:rPr>
          <w:rFonts w:cs="Arial"/>
          <w:sz w:val="24"/>
        </w:rPr>
        <w:t>Gibt es weitere Systeme, die mit dem betrachteten System interagieren (z. B. Energiequellen, Substanzen etc.)?</w:t>
      </w:r>
      <w:r>
        <w:rPr>
          <w:rFonts w:cs="Arial"/>
          <w:sz w:val="24"/>
        </w:rPr>
        <w:t xml:space="preserve"> </w:t>
      </w:r>
      <w:r w:rsidR="00F91362" w:rsidRPr="00F91362">
        <w:rPr>
          <w:rFonts w:cs="Arial"/>
          <w:sz w:val="24"/>
        </w:rPr>
        <w:t>Welche Anforderungen müssen erfüllt sein, damit die Funktion des Systems sichergestellt ist?</w:t>
      </w:r>
      <w:r w:rsidR="00F91362" w:rsidRPr="00F91362">
        <w:rPr>
          <w:rFonts w:cs="Arial"/>
        </w:rPr>
        <w:t xml:space="preserve"> </w:t>
      </w:r>
      <w:r w:rsidR="00F91362" w:rsidRPr="00F91362">
        <w:rPr>
          <w:rFonts w:cs="Arial"/>
          <w:sz w:val="24"/>
        </w:rPr>
        <w:t>Unter welchen Umgebungsbedingungen muss das System arbeiten?</w:t>
      </w:r>
    </w:p>
    <w:p w14:paraId="28805733" w14:textId="77777777" w:rsidR="00AA4ECA" w:rsidRDefault="00AA4ECA" w:rsidP="00AA4ECA">
      <w:pPr>
        <w:jc w:val="both"/>
        <w:rPr>
          <w:rFonts w:cs="Arial"/>
          <w:sz w:val="24"/>
        </w:rPr>
      </w:pPr>
    </w:p>
    <w:p w14:paraId="28805734" w14:textId="77777777" w:rsidR="00AA4ECA" w:rsidRDefault="00AA4ECA" w:rsidP="00AA4ECA">
      <w:pPr>
        <w:jc w:val="both"/>
        <w:rPr>
          <w:rFonts w:cs="Arial"/>
          <w:sz w:val="24"/>
        </w:rPr>
      </w:pPr>
    </w:p>
    <w:p w14:paraId="28805735" w14:textId="77777777" w:rsidR="00AA4ECA" w:rsidRDefault="00AA4ECA" w:rsidP="00AA4ECA">
      <w:pPr>
        <w:jc w:val="both"/>
        <w:rPr>
          <w:rFonts w:cs="Arial"/>
          <w:sz w:val="24"/>
        </w:rPr>
      </w:pPr>
    </w:p>
    <w:p w14:paraId="28805736" w14:textId="77777777" w:rsidR="00AA4ECA" w:rsidRDefault="00AA4ECA" w:rsidP="00AA4ECA">
      <w:pPr>
        <w:jc w:val="both"/>
        <w:rPr>
          <w:rFonts w:cs="Arial"/>
          <w:sz w:val="24"/>
        </w:rPr>
      </w:pPr>
    </w:p>
    <w:p w14:paraId="28805737" w14:textId="77777777" w:rsidR="00AA4ECA" w:rsidRDefault="00AA4ECA">
      <w:pPr>
        <w:spacing w:after="0" w:line="240" w:lineRule="auto"/>
        <w:rPr>
          <w:rFonts w:cs="Arial"/>
          <w:sz w:val="24"/>
        </w:rPr>
      </w:pPr>
      <w:r>
        <w:rPr>
          <w:rFonts w:cs="Arial"/>
          <w:sz w:val="24"/>
        </w:rPr>
        <w:br w:type="page"/>
      </w:r>
    </w:p>
    <w:p w14:paraId="28805738" w14:textId="77777777" w:rsidR="00F91362" w:rsidRPr="00F91362" w:rsidRDefault="00F91362" w:rsidP="00AA4ECA">
      <w:pPr>
        <w:spacing w:before="360"/>
        <w:jc w:val="both"/>
        <w:rPr>
          <w:rFonts w:cs="Arial"/>
          <w:b/>
          <w:bCs/>
          <w:sz w:val="24"/>
        </w:rPr>
      </w:pPr>
      <w:r w:rsidRPr="00F91362">
        <w:rPr>
          <w:rFonts w:cs="Arial"/>
          <w:b/>
          <w:bCs/>
          <w:sz w:val="24"/>
        </w:rPr>
        <w:lastRenderedPageBreak/>
        <w:t>3.</w:t>
      </w:r>
      <w:r w:rsidRPr="00F91362">
        <w:rPr>
          <w:rFonts w:cs="Arial"/>
          <w:b/>
          <w:bCs/>
          <w:sz w:val="24"/>
        </w:rPr>
        <w:tab/>
        <w:t>Informationen zur Problemsituation</w:t>
      </w:r>
    </w:p>
    <w:p w14:paraId="28805739" w14:textId="77777777" w:rsidR="00F91362" w:rsidRPr="00F91362" w:rsidRDefault="00F91362" w:rsidP="00AA4ECA">
      <w:pPr>
        <w:jc w:val="both"/>
        <w:rPr>
          <w:rFonts w:cs="Arial"/>
          <w:b/>
          <w:bCs/>
          <w:sz w:val="24"/>
        </w:rPr>
      </w:pPr>
      <w:r w:rsidRPr="00F91362">
        <w:rPr>
          <w:rFonts w:cs="Arial"/>
          <w:b/>
          <w:bCs/>
          <w:sz w:val="24"/>
        </w:rPr>
        <w:t>3.1</w:t>
      </w:r>
      <w:r w:rsidRPr="00F91362">
        <w:rPr>
          <w:rFonts w:cs="Arial"/>
          <w:b/>
          <w:bCs/>
          <w:sz w:val="24"/>
        </w:rPr>
        <w:tab/>
        <w:t>Beschreibung des zu lösenden Problems</w:t>
      </w:r>
    </w:p>
    <w:p w14:paraId="2880573A" w14:textId="77777777" w:rsidR="00F91362" w:rsidRDefault="00F91362" w:rsidP="00AA4ECA">
      <w:pPr>
        <w:jc w:val="both"/>
        <w:rPr>
          <w:rFonts w:cs="Arial"/>
          <w:sz w:val="24"/>
        </w:rPr>
      </w:pPr>
      <w:r w:rsidRPr="00F91362">
        <w:rPr>
          <w:rFonts w:cs="Arial"/>
          <w:sz w:val="24"/>
        </w:rPr>
        <w:t>Welches Problem soll gelöst werden?</w:t>
      </w:r>
    </w:p>
    <w:p w14:paraId="2880573B" w14:textId="77777777" w:rsidR="00AA4ECA" w:rsidRDefault="00AA4ECA" w:rsidP="00AA4ECA">
      <w:pPr>
        <w:jc w:val="both"/>
        <w:rPr>
          <w:rFonts w:cs="Arial"/>
          <w:sz w:val="24"/>
        </w:rPr>
      </w:pPr>
    </w:p>
    <w:p w14:paraId="2880573C" w14:textId="77777777" w:rsidR="00AA4ECA" w:rsidRDefault="00AA4ECA" w:rsidP="00AA4ECA">
      <w:pPr>
        <w:jc w:val="both"/>
        <w:rPr>
          <w:rFonts w:cs="Arial"/>
          <w:sz w:val="24"/>
        </w:rPr>
      </w:pPr>
    </w:p>
    <w:p w14:paraId="2880573D" w14:textId="77777777" w:rsidR="00AA4ECA" w:rsidRDefault="00AA4ECA" w:rsidP="00AA4ECA">
      <w:pPr>
        <w:jc w:val="both"/>
        <w:rPr>
          <w:rFonts w:cs="Arial"/>
          <w:sz w:val="24"/>
        </w:rPr>
      </w:pPr>
    </w:p>
    <w:p w14:paraId="2880573E" w14:textId="77777777" w:rsidR="00AA4ECA" w:rsidRDefault="00AA4ECA" w:rsidP="00AA4ECA">
      <w:pPr>
        <w:jc w:val="both"/>
        <w:rPr>
          <w:rFonts w:cs="Arial"/>
          <w:sz w:val="24"/>
        </w:rPr>
      </w:pPr>
    </w:p>
    <w:p w14:paraId="2880573F" w14:textId="77777777" w:rsidR="00AA4ECA" w:rsidRDefault="00AA4ECA" w:rsidP="00AA4ECA">
      <w:pPr>
        <w:jc w:val="both"/>
        <w:rPr>
          <w:rFonts w:cs="Arial"/>
          <w:sz w:val="24"/>
        </w:rPr>
      </w:pPr>
    </w:p>
    <w:p w14:paraId="28805740" w14:textId="77777777" w:rsidR="00AA4ECA" w:rsidRPr="00F91362" w:rsidRDefault="00AA4ECA" w:rsidP="00AA4ECA">
      <w:pPr>
        <w:jc w:val="both"/>
        <w:rPr>
          <w:rFonts w:cs="Arial"/>
          <w:sz w:val="24"/>
        </w:rPr>
      </w:pPr>
    </w:p>
    <w:p w14:paraId="28805741" w14:textId="77777777" w:rsidR="00F91362" w:rsidRPr="00F91362" w:rsidRDefault="00F91362" w:rsidP="00AA4ECA">
      <w:pPr>
        <w:jc w:val="both"/>
        <w:rPr>
          <w:rFonts w:cs="Arial"/>
          <w:b/>
          <w:bCs/>
          <w:sz w:val="24"/>
        </w:rPr>
      </w:pPr>
      <w:r w:rsidRPr="00F91362">
        <w:rPr>
          <w:rFonts w:cs="Arial"/>
          <w:b/>
          <w:bCs/>
          <w:sz w:val="24"/>
        </w:rPr>
        <w:t>3.2</w:t>
      </w:r>
      <w:r w:rsidRPr="00F91362">
        <w:rPr>
          <w:rFonts w:cs="Arial"/>
          <w:b/>
          <w:bCs/>
          <w:sz w:val="24"/>
        </w:rPr>
        <w:tab/>
        <w:t>Mechanismen, die das Problem verursachen</w:t>
      </w:r>
    </w:p>
    <w:p w14:paraId="28805742" w14:textId="77777777" w:rsidR="00F91362" w:rsidRPr="00F91362" w:rsidRDefault="00F91362" w:rsidP="00AA4ECA">
      <w:pPr>
        <w:jc w:val="both"/>
        <w:rPr>
          <w:rFonts w:cs="Arial"/>
        </w:rPr>
      </w:pPr>
      <w:r w:rsidRPr="00F91362">
        <w:rPr>
          <w:rFonts w:cs="Arial"/>
          <w:sz w:val="24"/>
        </w:rPr>
        <w:t>Hier sind alle Ursache-Wirkungs-Beziehungen zu beschreiben, die das Problem hervorrufen.</w:t>
      </w:r>
      <w:r w:rsidRPr="00F91362">
        <w:rPr>
          <w:rFonts w:cs="Arial"/>
        </w:rPr>
        <w:t xml:space="preserve"> </w:t>
      </w:r>
    </w:p>
    <w:p w14:paraId="28805743" w14:textId="77777777" w:rsidR="00F91362" w:rsidRDefault="00F91362" w:rsidP="00AA4ECA">
      <w:pPr>
        <w:jc w:val="both"/>
        <w:rPr>
          <w:rFonts w:cs="Arial"/>
          <w:sz w:val="24"/>
        </w:rPr>
      </w:pPr>
      <w:r w:rsidRPr="00F91362">
        <w:rPr>
          <w:rFonts w:cs="Arial"/>
          <w:sz w:val="24"/>
        </w:rPr>
        <w:t>Bei unklarer Ursache für ein Problem hilft die Fehleranalyse durch TRIZ. Anstelle der Frage „Was ist die Ursache des Problems?“ ist zu überlegen, wie die ungewünschte, schädliche Auswirkung hervorgerufen werden kann („Erfinden von Fehlern“).</w:t>
      </w:r>
    </w:p>
    <w:p w14:paraId="28805744" w14:textId="77777777" w:rsidR="00AA4ECA" w:rsidRDefault="00AA4ECA" w:rsidP="00AA4ECA">
      <w:pPr>
        <w:jc w:val="both"/>
        <w:rPr>
          <w:rFonts w:cs="Arial"/>
          <w:sz w:val="24"/>
        </w:rPr>
      </w:pPr>
    </w:p>
    <w:p w14:paraId="28805745" w14:textId="77777777" w:rsidR="00AA4ECA" w:rsidRDefault="00AA4ECA" w:rsidP="00AA4ECA">
      <w:pPr>
        <w:jc w:val="both"/>
        <w:rPr>
          <w:rFonts w:cs="Arial"/>
          <w:sz w:val="24"/>
        </w:rPr>
      </w:pPr>
    </w:p>
    <w:p w14:paraId="28805746" w14:textId="77777777" w:rsidR="00AA4ECA" w:rsidRDefault="00AA4ECA" w:rsidP="00AA4ECA">
      <w:pPr>
        <w:jc w:val="both"/>
        <w:rPr>
          <w:rFonts w:cs="Arial"/>
          <w:sz w:val="24"/>
        </w:rPr>
      </w:pPr>
    </w:p>
    <w:p w14:paraId="28805747" w14:textId="77777777" w:rsidR="00AA4ECA" w:rsidRDefault="00AA4ECA" w:rsidP="00AA4ECA">
      <w:pPr>
        <w:jc w:val="both"/>
        <w:rPr>
          <w:rFonts w:cs="Arial"/>
          <w:sz w:val="24"/>
        </w:rPr>
      </w:pPr>
    </w:p>
    <w:p w14:paraId="28805748" w14:textId="77777777" w:rsidR="00AA4ECA" w:rsidRDefault="00AA4ECA" w:rsidP="00AA4ECA">
      <w:pPr>
        <w:jc w:val="both"/>
        <w:rPr>
          <w:rFonts w:cs="Arial"/>
          <w:sz w:val="24"/>
        </w:rPr>
      </w:pPr>
    </w:p>
    <w:p w14:paraId="28805749" w14:textId="77777777" w:rsidR="00AA4ECA" w:rsidRDefault="00AA4ECA">
      <w:pPr>
        <w:spacing w:after="0" w:line="240" w:lineRule="auto"/>
        <w:rPr>
          <w:rFonts w:cs="Arial"/>
          <w:sz w:val="24"/>
        </w:rPr>
      </w:pPr>
      <w:r>
        <w:rPr>
          <w:rFonts w:cs="Arial"/>
          <w:sz w:val="24"/>
        </w:rPr>
        <w:br w:type="page"/>
      </w:r>
    </w:p>
    <w:p w14:paraId="2880574A" w14:textId="77777777" w:rsidR="00F91362" w:rsidRPr="00F91362" w:rsidRDefault="00F91362" w:rsidP="00AA4ECA">
      <w:pPr>
        <w:jc w:val="both"/>
        <w:rPr>
          <w:rFonts w:cs="Arial"/>
          <w:b/>
          <w:bCs/>
          <w:sz w:val="24"/>
        </w:rPr>
      </w:pPr>
      <w:r w:rsidRPr="00F91362">
        <w:rPr>
          <w:rFonts w:cs="Arial"/>
          <w:b/>
          <w:bCs/>
          <w:sz w:val="24"/>
        </w:rPr>
        <w:lastRenderedPageBreak/>
        <w:t>3.3</w:t>
      </w:r>
      <w:r w:rsidRPr="00F91362">
        <w:rPr>
          <w:rFonts w:cs="Arial"/>
          <w:b/>
          <w:bCs/>
          <w:sz w:val="24"/>
        </w:rPr>
        <w:tab/>
        <w:t>Konsequenzen, falls das Problem nicht gelöst wird</w:t>
      </w:r>
    </w:p>
    <w:p w14:paraId="2880574B" w14:textId="77777777" w:rsidR="00F91362" w:rsidRDefault="00F91362" w:rsidP="00AA4ECA">
      <w:pPr>
        <w:jc w:val="both"/>
        <w:rPr>
          <w:rFonts w:cs="Arial"/>
          <w:sz w:val="24"/>
        </w:rPr>
      </w:pPr>
      <w:r w:rsidRPr="00F91362">
        <w:rPr>
          <w:rFonts w:cs="Arial"/>
          <w:sz w:val="24"/>
        </w:rPr>
        <w:t>Bitte notieren Sie, mit welchen Konsequenzen zu rechnen ist, falls das Problem ungelöst bleibt. Oft ist es hilfreich direkt gegen diese Konsequenzen vorzugehen, um das Problem zu lösen.</w:t>
      </w:r>
    </w:p>
    <w:p w14:paraId="2880574C" w14:textId="77777777" w:rsidR="00AA4ECA" w:rsidRDefault="00AA4ECA" w:rsidP="00AA4ECA">
      <w:pPr>
        <w:jc w:val="both"/>
        <w:rPr>
          <w:rFonts w:cs="Arial"/>
          <w:sz w:val="24"/>
        </w:rPr>
      </w:pPr>
    </w:p>
    <w:p w14:paraId="2880574D" w14:textId="77777777" w:rsidR="00AA4ECA" w:rsidRDefault="00AA4ECA" w:rsidP="00AA4ECA">
      <w:pPr>
        <w:jc w:val="both"/>
        <w:rPr>
          <w:rFonts w:cs="Arial"/>
          <w:sz w:val="24"/>
        </w:rPr>
      </w:pPr>
    </w:p>
    <w:p w14:paraId="2880574E" w14:textId="77777777" w:rsidR="00AA4ECA" w:rsidRDefault="00AA4ECA" w:rsidP="00AA4ECA">
      <w:pPr>
        <w:jc w:val="both"/>
        <w:rPr>
          <w:rFonts w:cs="Arial"/>
          <w:sz w:val="24"/>
        </w:rPr>
      </w:pPr>
    </w:p>
    <w:p w14:paraId="2880574F" w14:textId="77777777" w:rsidR="00AA4ECA" w:rsidRDefault="00AA4ECA" w:rsidP="00AA4ECA">
      <w:pPr>
        <w:jc w:val="both"/>
        <w:rPr>
          <w:rFonts w:cs="Arial"/>
          <w:sz w:val="24"/>
        </w:rPr>
      </w:pPr>
    </w:p>
    <w:p w14:paraId="28805750" w14:textId="77777777" w:rsidR="00AA4ECA" w:rsidRPr="00F91362" w:rsidRDefault="00AA4ECA" w:rsidP="00AA4ECA">
      <w:pPr>
        <w:jc w:val="both"/>
        <w:rPr>
          <w:rFonts w:cs="Arial"/>
          <w:sz w:val="24"/>
        </w:rPr>
      </w:pPr>
    </w:p>
    <w:p w14:paraId="28805751" w14:textId="77777777" w:rsidR="00F91362" w:rsidRPr="00F91362" w:rsidRDefault="00F91362" w:rsidP="00AA4ECA">
      <w:pPr>
        <w:jc w:val="both"/>
        <w:rPr>
          <w:rFonts w:cs="Arial"/>
          <w:b/>
          <w:bCs/>
          <w:sz w:val="24"/>
        </w:rPr>
      </w:pPr>
      <w:r w:rsidRPr="00F91362">
        <w:rPr>
          <w:rFonts w:cs="Arial"/>
          <w:b/>
          <w:bCs/>
          <w:sz w:val="24"/>
        </w:rPr>
        <w:t>3.4</w:t>
      </w:r>
      <w:r w:rsidRPr="00F91362">
        <w:rPr>
          <w:rFonts w:cs="Arial"/>
          <w:b/>
          <w:bCs/>
          <w:sz w:val="24"/>
        </w:rPr>
        <w:tab/>
        <w:t>Entwicklungsgeschichte des Problems</w:t>
      </w:r>
    </w:p>
    <w:p w14:paraId="28805752" w14:textId="77777777" w:rsidR="000C4157" w:rsidRDefault="000C4157" w:rsidP="00AA4ECA">
      <w:pPr>
        <w:jc w:val="both"/>
        <w:rPr>
          <w:rFonts w:cs="Arial"/>
          <w:sz w:val="24"/>
        </w:rPr>
      </w:pPr>
      <w:r>
        <w:rPr>
          <w:rFonts w:cs="Arial"/>
          <w:sz w:val="24"/>
        </w:rPr>
        <w:t xml:space="preserve">Beschreiben Sie die </w:t>
      </w:r>
      <w:r w:rsidR="00F91362" w:rsidRPr="00F91362">
        <w:rPr>
          <w:rFonts w:cs="Arial"/>
          <w:sz w:val="24"/>
        </w:rPr>
        <w:t xml:space="preserve">geschichtliche Entwicklung des betrachteten Systems. </w:t>
      </w:r>
      <w:r>
        <w:rPr>
          <w:rFonts w:cs="Arial"/>
          <w:sz w:val="24"/>
        </w:rPr>
        <w:t xml:space="preserve">Halten Sie dabei fest, welche </w:t>
      </w:r>
      <w:r w:rsidR="00F91362" w:rsidRPr="00F91362">
        <w:rPr>
          <w:rFonts w:cs="Arial"/>
          <w:sz w:val="24"/>
        </w:rPr>
        <w:t xml:space="preserve">Schritte zum erstmaligen </w:t>
      </w:r>
      <w:r>
        <w:rPr>
          <w:rFonts w:cs="Arial"/>
          <w:sz w:val="24"/>
        </w:rPr>
        <w:t xml:space="preserve">Erscheinen </w:t>
      </w:r>
      <w:r w:rsidR="00F91362" w:rsidRPr="00F91362">
        <w:rPr>
          <w:rFonts w:cs="Arial"/>
          <w:sz w:val="24"/>
        </w:rPr>
        <w:t xml:space="preserve">des Problems geführt haben. </w:t>
      </w:r>
    </w:p>
    <w:p w14:paraId="28805753" w14:textId="77777777" w:rsidR="00F91362" w:rsidRPr="000C4157" w:rsidRDefault="00F91362" w:rsidP="00AA4ECA">
      <w:pPr>
        <w:jc w:val="both"/>
        <w:rPr>
          <w:rFonts w:cs="Arial"/>
          <w:sz w:val="24"/>
        </w:rPr>
      </w:pPr>
      <w:r w:rsidRPr="00F91362">
        <w:rPr>
          <w:rFonts w:cs="Arial"/>
          <w:sz w:val="24"/>
        </w:rPr>
        <w:t xml:space="preserve">Weiterhin </w:t>
      </w:r>
      <w:r w:rsidR="000C4157">
        <w:rPr>
          <w:rFonts w:cs="Arial"/>
          <w:sz w:val="24"/>
        </w:rPr>
        <w:t xml:space="preserve">notieren Sie bitte die </w:t>
      </w:r>
      <w:r w:rsidRPr="00F91362">
        <w:rPr>
          <w:rFonts w:cs="Arial"/>
          <w:sz w:val="24"/>
        </w:rPr>
        <w:t>vorangegangene</w:t>
      </w:r>
      <w:r w:rsidR="000C4157">
        <w:rPr>
          <w:rFonts w:cs="Arial"/>
          <w:sz w:val="24"/>
        </w:rPr>
        <w:t>n</w:t>
      </w:r>
      <w:r w:rsidRPr="00F91362">
        <w:rPr>
          <w:rFonts w:cs="Arial"/>
          <w:sz w:val="24"/>
        </w:rPr>
        <w:t xml:space="preserve"> Lösungsversuche des Problems a.) im eigenen Unternehmen und b.) außerhalb des eigenen Unternehmens mit ihren Ergebnissen (warum sie nicht zur Lösung führten oder unzureichend sind).</w:t>
      </w:r>
      <w:r w:rsidRPr="00F91362">
        <w:rPr>
          <w:rFonts w:cs="Arial"/>
        </w:rPr>
        <w:t xml:space="preserve"> </w:t>
      </w:r>
    </w:p>
    <w:p w14:paraId="28805754" w14:textId="77777777" w:rsidR="00F91362" w:rsidRDefault="00F91362" w:rsidP="00AA4ECA">
      <w:pPr>
        <w:jc w:val="both"/>
        <w:rPr>
          <w:rFonts w:cs="Arial"/>
          <w:sz w:val="24"/>
        </w:rPr>
      </w:pPr>
      <w:r w:rsidRPr="00F91362">
        <w:rPr>
          <w:rFonts w:cs="Arial"/>
          <w:sz w:val="24"/>
        </w:rPr>
        <w:t>Führt eine bekannte Lösung zu neuen Problemen ist zu überlegen, ob es einfacher ist, diese anstelle des Kernproblems zu lösen.</w:t>
      </w:r>
    </w:p>
    <w:p w14:paraId="28805755" w14:textId="77777777" w:rsidR="00AA4ECA" w:rsidRDefault="00AA4ECA" w:rsidP="00AA4ECA">
      <w:pPr>
        <w:jc w:val="both"/>
        <w:rPr>
          <w:rFonts w:cs="Arial"/>
          <w:sz w:val="24"/>
        </w:rPr>
      </w:pPr>
    </w:p>
    <w:p w14:paraId="28805756" w14:textId="77777777" w:rsidR="00AA4ECA" w:rsidRDefault="00AA4ECA" w:rsidP="00AA4ECA">
      <w:pPr>
        <w:jc w:val="both"/>
        <w:rPr>
          <w:rFonts w:cs="Arial"/>
          <w:sz w:val="24"/>
        </w:rPr>
      </w:pPr>
    </w:p>
    <w:p w14:paraId="28805757" w14:textId="77777777" w:rsidR="00AA4ECA" w:rsidRDefault="00AA4ECA" w:rsidP="00AA4ECA">
      <w:pPr>
        <w:jc w:val="both"/>
        <w:rPr>
          <w:rFonts w:cs="Arial"/>
          <w:sz w:val="24"/>
        </w:rPr>
      </w:pPr>
    </w:p>
    <w:p w14:paraId="28805758" w14:textId="77777777" w:rsidR="00AA4ECA" w:rsidRDefault="00AA4ECA" w:rsidP="00AA4ECA">
      <w:pPr>
        <w:jc w:val="both"/>
        <w:rPr>
          <w:rFonts w:cs="Arial"/>
          <w:sz w:val="24"/>
        </w:rPr>
      </w:pPr>
    </w:p>
    <w:p w14:paraId="28805759" w14:textId="77777777" w:rsidR="00AA4ECA" w:rsidRDefault="00AA4ECA" w:rsidP="00AA4ECA">
      <w:pPr>
        <w:jc w:val="both"/>
        <w:rPr>
          <w:rFonts w:cs="Arial"/>
          <w:sz w:val="24"/>
        </w:rPr>
      </w:pPr>
    </w:p>
    <w:p w14:paraId="2880575A" w14:textId="77777777" w:rsidR="00AA4ECA" w:rsidRDefault="00AA4ECA" w:rsidP="00AA4ECA">
      <w:pPr>
        <w:jc w:val="both"/>
        <w:rPr>
          <w:rFonts w:cs="Arial"/>
          <w:sz w:val="24"/>
        </w:rPr>
      </w:pPr>
    </w:p>
    <w:p w14:paraId="2880575B" w14:textId="77777777" w:rsidR="00AA4ECA" w:rsidRDefault="00AA4ECA" w:rsidP="00AA4ECA">
      <w:pPr>
        <w:jc w:val="both"/>
        <w:rPr>
          <w:rFonts w:cs="Arial"/>
          <w:sz w:val="24"/>
        </w:rPr>
      </w:pPr>
    </w:p>
    <w:p w14:paraId="2880575C" w14:textId="77777777" w:rsidR="00AA4ECA" w:rsidRPr="00F91362" w:rsidRDefault="00AA4ECA" w:rsidP="00AA4ECA">
      <w:pPr>
        <w:jc w:val="both"/>
        <w:rPr>
          <w:rFonts w:cs="Arial"/>
          <w:sz w:val="24"/>
        </w:rPr>
      </w:pPr>
    </w:p>
    <w:p w14:paraId="2880575D" w14:textId="77777777" w:rsidR="00F91362" w:rsidRPr="00F91362" w:rsidRDefault="00F91362" w:rsidP="00AA4ECA">
      <w:pPr>
        <w:jc w:val="both"/>
        <w:rPr>
          <w:rFonts w:cs="Arial"/>
          <w:b/>
          <w:bCs/>
          <w:sz w:val="24"/>
        </w:rPr>
      </w:pPr>
      <w:r w:rsidRPr="00F91362">
        <w:rPr>
          <w:rFonts w:cs="Arial"/>
          <w:b/>
          <w:bCs/>
          <w:sz w:val="24"/>
        </w:rPr>
        <w:t>3.5</w:t>
      </w:r>
      <w:r w:rsidRPr="00F91362">
        <w:rPr>
          <w:rFonts w:cs="Arial"/>
          <w:b/>
          <w:bCs/>
          <w:sz w:val="24"/>
        </w:rPr>
        <w:tab/>
        <w:t>Systeme mit ähnlicher Problemstellung</w:t>
      </w:r>
    </w:p>
    <w:p w14:paraId="2880575E" w14:textId="77777777" w:rsidR="00F91362" w:rsidRPr="00F91362" w:rsidRDefault="00F91362" w:rsidP="00AA4ECA">
      <w:pPr>
        <w:jc w:val="both"/>
        <w:rPr>
          <w:rFonts w:cs="Arial"/>
          <w:sz w:val="24"/>
        </w:rPr>
      </w:pPr>
      <w:r w:rsidRPr="00F91362">
        <w:rPr>
          <w:rFonts w:cs="Arial"/>
          <w:sz w:val="24"/>
        </w:rPr>
        <w:t>An dieser Stelle ist zu überlegen, in welchen anderen Gebieten ähnliche Problemstellungen auftauchen. Wie wurde das Problem dort gelöst? Ist dieser Lösungsweg auf das betrachtete Problem anwendbar?</w:t>
      </w:r>
    </w:p>
    <w:p w14:paraId="2880575F" w14:textId="77777777" w:rsidR="00F91362" w:rsidRDefault="00F91362" w:rsidP="00AA4ECA">
      <w:pPr>
        <w:jc w:val="both"/>
        <w:rPr>
          <w:rFonts w:cs="Arial"/>
          <w:sz w:val="24"/>
        </w:rPr>
      </w:pPr>
    </w:p>
    <w:p w14:paraId="28805760" w14:textId="77777777" w:rsidR="00AA4ECA" w:rsidRDefault="00AA4ECA" w:rsidP="00AA4ECA">
      <w:pPr>
        <w:jc w:val="both"/>
        <w:rPr>
          <w:rFonts w:cs="Arial"/>
          <w:sz w:val="24"/>
        </w:rPr>
      </w:pPr>
    </w:p>
    <w:p w14:paraId="28805761" w14:textId="77777777" w:rsidR="00AA4ECA" w:rsidRDefault="00AA4ECA" w:rsidP="00AA4ECA">
      <w:pPr>
        <w:jc w:val="both"/>
        <w:rPr>
          <w:rFonts w:cs="Arial"/>
          <w:sz w:val="24"/>
        </w:rPr>
      </w:pPr>
    </w:p>
    <w:p w14:paraId="28805762" w14:textId="77777777" w:rsidR="00AA4ECA" w:rsidRDefault="00AA4ECA" w:rsidP="00AA4ECA">
      <w:pPr>
        <w:jc w:val="both"/>
        <w:rPr>
          <w:rFonts w:cs="Arial"/>
          <w:sz w:val="24"/>
        </w:rPr>
      </w:pPr>
    </w:p>
    <w:p w14:paraId="28805763" w14:textId="77777777" w:rsidR="00AA4ECA" w:rsidRDefault="00AA4ECA" w:rsidP="00AA4ECA">
      <w:pPr>
        <w:jc w:val="both"/>
        <w:rPr>
          <w:rFonts w:cs="Arial"/>
          <w:sz w:val="24"/>
        </w:rPr>
      </w:pPr>
    </w:p>
    <w:p w14:paraId="28805764" w14:textId="77777777" w:rsidR="00AA4ECA" w:rsidRDefault="00AA4ECA">
      <w:pPr>
        <w:spacing w:after="0" w:line="240" w:lineRule="auto"/>
        <w:rPr>
          <w:rFonts w:cs="Arial"/>
          <w:sz w:val="24"/>
        </w:rPr>
      </w:pPr>
      <w:r>
        <w:rPr>
          <w:rFonts w:cs="Arial"/>
          <w:sz w:val="24"/>
        </w:rPr>
        <w:br w:type="page"/>
      </w:r>
    </w:p>
    <w:p w14:paraId="28805765" w14:textId="77777777" w:rsidR="00F91362" w:rsidRPr="00F91362" w:rsidRDefault="00F91362" w:rsidP="00AA4ECA">
      <w:pPr>
        <w:jc w:val="both"/>
        <w:rPr>
          <w:rFonts w:cs="Arial"/>
          <w:b/>
          <w:bCs/>
          <w:sz w:val="24"/>
        </w:rPr>
      </w:pPr>
      <w:r w:rsidRPr="00F91362">
        <w:rPr>
          <w:rFonts w:cs="Arial"/>
          <w:b/>
          <w:bCs/>
          <w:sz w:val="24"/>
        </w:rPr>
        <w:lastRenderedPageBreak/>
        <w:t>3.6</w:t>
      </w:r>
      <w:r w:rsidRPr="00F91362">
        <w:rPr>
          <w:rFonts w:cs="Arial"/>
          <w:b/>
          <w:bCs/>
          <w:sz w:val="24"/>
        </w:rPr>
        <w:tab/>
        <w:t>Weitere zu lösende Probleme</w:t>
      </w:r>
    </w:p>
    <w:p w14:paraId="28805766" w14:textId="77777777" w:rsidR="00F91362" w:rsidRPr="00F91362" w:rsidRDefault="00F91362" w:rsidP="00AA4ECA">
      <w:pPr>
        <w:jc w:val="both"/>
        <w:rPr>
          <w:rFonts w:cs="Arial"/>
          <w:sz w:val="24"/>
        </w:rPr>
      </w:pPr>
      <w:r w:rsidRPr="00F91362">
        <w:rPr>
          <w:rFonts w:cs="Arial"/>
          <w:sz w:val="24"/>
        </w:rPr>
        <w:t xml:space="preserve">Unter der Annahme, dass das betrachtete Problem unlösbar sei, ist zu überlegen, ob das System auf andere Art und Weise verbessert werden kann. </w:t>
      </w:r>
    </w:p>
    <w:p w14:paraId="28805767" w14:textId="77777777" w:rsidR="00F91362" w:rsidRPr="00F91362" w:rsidRDefault="00F91362" w:rsidP="00AA4ECA">
      <w:pPr>
        <w:jc w:val="both"/>
        <w:rPr>
          <w:rFonts w:cs="Arial"/>
          <w:sz w:val="24"/>
        </w:rPr>
      </w:pPr>
      <w:r w:rsidRPr="00F91362">
        <w:rPr>
          <w:rFonts w:cs="Arial"/>
          <w:sz w:val="24"/>
        </w:rPr>
        <w:t xml:space="preserve">Gibt es andere Systeme (Super- / Subsysteme), die verändert werden können, um das betrachtete Problem zu umgehen oder abzuschwächen? </w:t>
      </w:r>
    </w:p>
    <w:p w14:paraId="28805768" w14:textId="77777777" w:rsidR="00F91362" w:rsidRDefault="00F91362" w:rsidP="00AA4ECA">
      <w:pPr>
        <w:jc w:val="both"/>
        <w:rPr>
          <w:rFonts w:cs="Arial"/>
          <w:sz w:val="24"/>
        </w:rPr>
      </w:pPr>
      <w:r w:rsidRPr="00F91362">
        <w:rPr>
          <w:rFonts w:cs="Arial"/>
          <w:sz w:val="24"/>
        </w:rPr>
        <w:t>Können alternative Funktionen formuliert werden, die das Problem beheben können?</w:t>
      </w:r>
      <w:r w:rsidRPr="00F91362">
        <w:rPr>
          <w:rFonts w:cs="Arial"/>
        </w:rPr>
        <w:t xml:space="preserve"> </w:t>
      </w:r>
      <w:r w:rsidRPr="00F91362">
        <w:rPr>
          <w:rFonts w:cs="Arial"/>
          <w:sz w:val="24"/>
        </w:rPr>
        <w:t>Unter Umständen müssen an dieser Stelle neue Zielsetzungen formuliert werden.</w:t>
      </w:r>
    </w:p>
    <w:p w14:paraId="28805769" w14:textId="77777777" w:rsidR="00AA4ECA" w:rsidRDefault="00AA4ECA" w:rsidP="00AA4ECA">
      <w:pPr>
        <w:jc w:val="both"/>
        <w:rPr>
          <w:rFonts w:cs="Arial"/>
          <w:sz w:val="24"/>
        </w:rPr>
      </w:pPr>
    </w:p>
    <w:p w14:paraId="2880576A" w14:textId="77777777" w:rsidR="00AA4ECA" w:rsidRDefault="00AA4ECA" w:rsidP="00AA4ECA">
      <w:pPr>
        <w:jc w:val="both"/>
        <w:rPr>
          <w:rFonts w:cs="Arial"/>
          <w:sz w:val="24"/>
        </w:rPr>
      </w:pPr>
    </w:p>
    <w:p w14:paraId="2880576B" w14:textId="77777777" w:rsidR="00AA4ECA" w:rsidRDefault="00AA4ECA" w:rsidP="00AA4ECA">
      <w:pPr>
        <w:jc w:val="both"/>
        <w:rPr>
          <w:rFonts w:cs="Arial"/>
          <w:sz w:val="24"/>
        </w:rPr>
      </w:pPr>
    </w:p>
    <w:p w14:paraId="2880576C" w14:textId="77777777" w:rsidR="00AA4ECA" w:rsidRDefault="00AA4ECA" w:rsidP="00AA4ECA">
      <w:pPr>
        <w:jc w:val="both"/>
        <w:rPr>
          <w:rFonts w:cs="Arial"/>
          <w:sz w:val="24"/>
        </w:rPr>
      </w:pPr>
    </w:p>
    <w:p w14:paraId="2880576D" w14:textId="77777777" w:rsidR="00AA4ECA" w:rsidRDefault="00AA4ECA" w:rsidP="00AA4ECA">
      <w:pPr>
        <w:jc w:val="both"/>
        <w:rPr>
          <w:rFonts w:cs="Arial"/>
          <w:sz w:val="24"/>
        </w:rPr>
      </w:pPr>
    </w:p>
    <w:p w14:paraId="2880576E" w14:textId="77777777" w:rsidR="00AA4ECA" w:rsidRDefault="00AA4ECA" w:rsidP="00AA4ECA">
      <w:pPr>
        <w:jc w:val="both"/>
        <w:rPr>
          <w:rFonts w:cs="Arial"/>
          <w:sz w:val="24"/>
        </w:rPr>
      </w:pPr>
    </w:p>
    <w:p w14:paraId="2880576F" w14:textId="77777777" w:rsidR="00AA4ECA" w:rsidRDefault="00AA4ECA" w:rsidP="00AA4ECA">
      <w:pPr>
        <w:jc w:val="both"/>
        <w:rPr>
          <w:rFonts w:cs="Arial"/>
          <w:sz w:val="24"/>
        </w:rPr>
      </w:pPr>
    </w:p>
    <w:p w14:paraId="28805770" w14:textId="77777777" w:rsidR="00AA4ECA" w:rsidRDefault="00AA4ECA" w:rsidP="00AA4ECA">
      <w:pPr>
        <w:jc w:val="both"/>
        <w:rPr>
          <w:rFonts w:cs="Arial"/>
          <w:sz w:val="24"/>
        </w:rPr>
      </w:pPr>
    </w:p>
    <w:p w14:paraId="28805771" w14:textId="77777777" w:rsidR="00AA4ECA" w:rsidRPr="00F91362" w:rsidRDefault="00AA4ECA" w:rsidP="00AA4ECA">
      <w:pPr>
        <w:jc w:val="both"/>
        <w:rPr>
          <w:rFonts w:cs="Arial"/>
          <w:sz w:val="24"/>
        </w:rPr>
      </w:pPr>
    </w:p>
    <w:p w14:paraId="28805772" w14:textId="77777777" w:rsidR="00F91362" w:rsidRPr="00F91362" w:rsidRDefault="00F91362" w:rsidP="00AA4ECA">
      <w:pPr>
        <w:spacing w:before="360"/>
        <w:jc w:val="both"/>
        <w:rPr>
          <w:rFonts w:cs="Arial"/>
          <w:b/>
          <w:bCs/>
          <w:sz w:val="24"/>
        </w:rPr>
      </w:pPr>
      <w:r w:rsidRPr="00F91362">
        <w:rPr>
          <w:rFonts w:cs="Arial"/>
          <w:b/>
          <w:bCs/>
          <w:sz w:val="24"/>
        </w:rPr>
        <w:t>4.</w:t>
      </w:r>
      <w:r w:rsidRPr="00F91362">
        <w:rPr>
          <w:rFonts w:cs="Arial"/>
          <w:b/>
          <w:bCs/>
          <w:sz w:val="24"/>
        </w:rPr>
        <w:tab/>
        <w:t>Beschreibung de</w:t>
      </w:r>
      <w:r w:rsidR="00163341">
        <w:rPr>
          <w:rFonts w:cs="Arial"/>
          <w:b/>
          <w:bCs/>
          <w:sz w:val="24"/>
        </w:rPr>
        <w:t>r</w:t>
      </w:r>
      <w:r w:rsidRPr="00F91362">
        <w:rPr>
          <w:rFonts w:cs="Arial"/>
          <w:b/>
          <w:bCs/>
          <w:sz w:val="24"/>
        </w:rPr>
        <w:t xml:space="preserve"> Idealen </w:t>
      </w:r>
      <w:r w:rsidR="00163341">
        <w:rPr>
          <w:rFonts w:cs="Arial"/>
          <w:b/>
          <w:bCs/>
          <w:sz w:val="24"/>
        </w:rPr>
        <w:t>Maschine</w:t>
      </w:r>
    </w:p>
    <w:p w14:paraId="28805773" w14:textId="77777777" w:rsidR="00F91362" w:rsidRDefault="00163341" w:rsidP="00AA4ECA">
      <w:pPr>
        <w:jc w:val="both"/>
        <w:rPr>
          <w:rFonts w:cs="Arial"/>
          <w:sz w:val="24"/>
        </w:rPr>
      </w:pPr>
      <w:r>
        <w:rPr>
          <w:rFonts w:cs="Arial"/>
          <w:sz w:val="24"/>
        </w:rPr>
        <w:t>Formulieren Sie die Ideale Maschine bzw. die ideale Ausführung Ihres Systems. Vernachlässigen Sie dabei die tatsächliche technische</w:t>
      </w:r>
      <w:r w:rsidR="00F91362" w:rsidRPr="00F91362">
        <w:rPr>
          <w:rFonts w:cs="Arial"/>
          <w:sz w:val="24"/>
        </w:rPr>
        <w:t xml:space="preserve"> Umsetzung.</w:t>
      </w:r>
      <w:r w:rsidR="00F91362" w:rsidRPr="00F91362">
        <w:rPr>
          <w:rFonts w:cs="Arial"/>
        </w:rPr>
        <w:t xml:space="preserve"> </w:t>
      </w:r>
      <w:r w:rsidR="00F91362" w:rsidRPr="00F91362">
        <w:rPr>
          <w:rFonts w:cs="Arial"/>
          <w:sz w:val="24"/>
        </w:rPr>
        <w:t>„Ein ideales System ist ein System, das nicht vorhanden ist und dennoch die gewünschte Wirkung erzielt.“</w:t>
      </w:r>
    </w:p>
    <w:p w14:paraId="28805774" w14:textId="77777777" w:rsidR="00AA4ECA" w:rsidRDefault="00AA4ECA" w:rsidP="00AA4ECA">
      <w:pPr>
        <w:jc w:val="both"/>
        <w:rPr>
          <w:rFonts w:cs="Arial"/>
          <w:sz w:val="24"/>
        </w:rPr>
      </w:pPr>
    </w:p>
    <w:p w14:paraId="28805775" w14:textId="77777777" w:rsidR="00AA4ECA" w:rsidRDefault="00AA4ECA" w:rsidP="00AA4ECA">
      <w:pPr>
        <w:jc w:val="both"/>
        <w:rPr>
          <w:rFonts w:cs="Arial"/>
          <w:sz w:val="24"/>
        </w:rPr>
      </w:pPr>
    </w:p>
    <w:p w14:paraId="28805776" w14:textId="77777777" w:rsidR="00AA4ECA" w:rsidRDefault="00AA4ECA" w:rsidP="00AA4ECA">
      <w:pPr>
        <w:jc w:val="both"/>
        <w:rPr>
          <w:rFonts w:cs="Arial"/>
          <w:sz w:val="24"/>
        </w:rPr>
      </w:pPr>
    </w:p>
    <w:p w14:paraId="28805777" w14:textId="77777777" w:rsidR="00AA4ECA" w:rsidRDefault="00AA4ECA" w:rsidP="00AA4ECA">
      <w:pPr>
        <w:jc w:val="both"/>
        <w:rPr>
          <w:rFonts w:cs="Arial"/>
          <w:sz w:val="24"/>
        </w:rPr>
      </w:pPr>
    </w:p>
    <w:p w14:paraId="28805778" w14:textId="77777777" w:rsidR="00AA4ECA" w:rsidRDefault="00AA4ECA" w:rsidP="00AA4ECA">
      <w:pPr>
        <w:jc w:val="both"/>
        <w:rPr>
          <w:rFonts w:cs="Arial"/>
          <w:sz w:val="24"/>
        </w:rPr>
      </w:pPr>
    </w:p>
    <w:p w14:paraId="28805779" w14:textId="77777777" w:rsidR="00AA4ECA" w:rsidRDefault="00AA4ECA" w:rsidP="00AA4ECA">
      <w:pPr>
        <w:jc w:val="both"/>
        <w:rPr>
          <w:rFonts w:cs="Arial"/>
          <w:sz w:val="24"/>
        </w:rPr>
      </w:pPr>
    </w:p>
    <w:p w14:paraId="2880577A" w14:textId="77777777" w:rsidR="00AA4ECA" w:rsidRDefault="00AA4ECA">
      <w:pPr>
        <w:spacing w:after="0" w:line="240" w:lineRule="auto"/>
        <w:rPr>
          <w:rFonts w:cs="Arial"/>
          <w:sz w:val="24"/>
        </w:rPr>
      </w:pPr>
      <w:r>
        <w:rPr>
          <w:rFonts w:cs="Arial"/>
          <w:sz w:val="24"/>
        </w:rPr>
        <w:br w:type="page"/>
      </w:r>
    </w:p>
    <w:p w14:paraId="2880577B" w14:textId="77777777" w:rsidR="00F91362" w:rsidRPr="00F91362" w:rsidRDefault="00F91362" w:rsidP="00AA4ECA">
      <w:pPr>
        <w:spacing w:before="360"/>
        <w:jc w:val="both"/>
        <w:rPr>
          <w:rFonts w:cs="Arial"/>
          <w:b/>
          <w:bCs/>
          <w:sz w:val="24"/>
        </w:rPr>
      </w:pPr>
      <w:r w:rsidRPr="00F91362">
        <w:rPr>
          <w:rFonts w:cs="Arial"/>
          <w:b/>
          <w:bCs/>
          <w:sz w:val="24"/>
        </w:rPr>
        <w:lastRenderedPageBreak/>
        <w:t>5.</w:t>
      </w:r>
      <w:r w:rsidRPr="00F91362">
        <w:rPr>
          <w:rFonts w:cs="Arial"/>
          <w:b/>
          <w:bCs/>
          <w:sz w:val="24"/>
        </w:rPr>
        <w:tab/>
        <w:t>Verfügbare Ressourcen</w:t>
      </w:r>
    </w:p>
    <w:p w14:paraId="2880577C" w14:textId="77777777" w:rsidR="00F91362" w:rsidRPr="00F91362" w:rsidRDefault="00163341" w:rsidP="00AA4ECA">
      <w:pPr>
        <w:jc w:val="both"/>
        <w:rPr>
          <w:rFonts w:cs="Arial"/>
        </w:rPr>
      </w:pPr>
      <w:r>
        <w:rPr>
          <w:rFonts w:cs="Arial"/>
          <w:sz w:val="24"/>
        </w:rPr>
        <w:t xml:space="preserve">Bitte führen Sie alle </w:t>
      </w:r>
      <w:r w:rsidR="00F91362" w:rsidRPr="00F91362">
        <w:rPr>
          <w:rFonts w:cs="Arial"/>
          <w:sz w:val="24"/>
        </w:rPr>
        <w:t>Ressourcen im System oder seiner Umgebung, die zur Lösung des Problems beitragen könnten</w:t>
      </w:r>
      <w:r>
        <w:rPr>
          <w:rFonts w:cs="Arial"/>
          <w:sz w:val="24"/>
        </w:rPr>
        <w:t>, auf</w:t>
      </w:r>
      <w:r w:rsidR="00F91362" w:rsidRPr="00F91362">
        <w:rPr>
          <w:rFonts w:cs="Arial"/>
          <w:sz w:val="24"/>
        </w:rPr>
        <w:t>. Ressourcen können sein: Stoffe/Substanzen, Felder (Wärme, Luftstrom, Kräfte etc.), Raum (Bauraum, Bewegungsraum etc.), Zeiten, Informationen, Funktionen.</w:t>
      </w:r>
      <w:r w:rsidR="00F91362" w:rsidRPr="00F91362">
        <w:rPr>
          <w:rFonts w:cs="Arial"/>
        </w:rPr>
        <w:t xml:space="preserve"> </w:t>
      </w:r>
    </w:p>
    <w:p w14:paraId="2880577D" w14:textId="77777777" w:rsidR="00F91362" w:rsidRDefault="00163341" w:rsidP="00AA4ECA">
      <w:pPr>
        <w:spacing w:before="120"/>
        <w:jc w:val="both"/>
        <w:rPr>
          <w:rFonts w:cs="Arial"/>
          <w:sz w:val="24"/>
        </w:rPr>
      </w:pPr>
      <w:r>
        <w:rPr>
          <w:rFonts w:cs="Arial"/>
          <w:sz w:val="24"/>
        </w:rPr>
        <w:t xml:space="preserve">Überlegen Sie, </w:t>
      </w:r>
      <w:r w:rsidR="00F91362" w:rsidRPr="00F91362">
        <w:rPr>
          <w:rFonts w:cs="Arial"/>
          <w:sz w:val="24"/>
        </w:rPr>
        <w:t>ob die zur Verfügung stehenden Ressour</w:t>
      </w:r>
      <w:r>
        <w:rPr>
          <w:rFonts w:cs="Arial"/>
          <w:sz w:val="24"/>
        </w:rPr>
        <w:t>cen so eingesetzt werden können</w:t>
      </w:r>
      <w:r w:rsidR="00F91362" w:rsidRPr="00F91362">
        <w:rPr>
          <w:rFonts w:cs="Arial"/>
          <w:sz w:val="24"/>
        </w:rPr>
        <w:t xml:space="preserve"> wie sie sind, oder verändert</w:t>
      </w:r>
      <w:r>
        <w:rPr>
          <w:rFonts w:cs="Arial"/>
          <w:sz w:val="24"/>
        </w:rPr>
        <w:t xml:space="preserve"> oder abgewandelt werden müssen</w:t>
      </w:r>
      <w:r w:rsidR="00F91362" w:rsidRPr="00F91362">
        <w:rPr>
          <w:rFonts w:cs="Arial"/>
          <w:sz w:val="24"/>
        </w:rPr>
        <w:t xml:space="preserve"> um zur Problemlösung beizutragen.</w:t>
      </w:r>
    </w:p>
    <w:p w14:paraId="2880577E" w14:textId="77777777" w:rsidR="00AA4ECA" w:rsidRDefault="00AA4ECA" w:rsidP="00AA4ECA">
      <w:pPr>
        <w:spacing w:before="120"/>
        <w:jc w:val="both"/>
        <w:rPr>
          <w:rFonts w:cs="Arial"/>
          <w:sz w:val="24"/>
        </w:rPr>
      </w:pPr>
    </w:p>
    <w:p w14:paraId="2880577F" w14:textId="77777777" w:rsidR="00AA4ECA" w:rsidRDefault="00AA4ECA" w:rsidP="00AA4ECA">
      <w:pPr>
        <w:spacing w:before="120"/>
        <w:jc w:val="both"/>
        <w:rPr>
          <w:rFonts w:cs="Arial"/>
          <w:sz w:val="24"/>
        </w:rPr>
      </w:pPr>
    </w:p>
    <w:p w14:paraId="28805780" w14:textId="77777777" w:rsidR="00AA4ECA" w:rsidRDefault="00AA4ECA" w:rsidP="00AA4ECA">
      <w:pPr>
        <w:spacing w:before="120"/>
        <w:jc w:val="both"/>
        <w:rPr>
          <w:rFonts w:cs="Arial"/>
          <w:sz w:val="24"/>
        </w:rPr>
      </w:pPr>
    </w:p>
    <w:p w14:paraId="28805781" w14:textId="77777777" w:rsidR="00AA4ECA" w:rsidRDefault="00AA4ECA" w:rsidP="00AA4ECA">
      <w:pPr>
        <w:spacing w:before="120"/>
        <w:jc w:val="both"/>
        <w:rPr>
          <w:rFonts w:cs="Arial"/>
          <w:sz w:val="24"/>
        </w:rPr>
      </w:pPr>
    </w:p>
    <w:p w14:paraId="28805782" w14:textId="77777777" w:rsidR="00AA4ECA" w:rsidRDefault="00AA4ECA" w:rsidP="00AA4ECA">
      <w:pPr>
        <w:spacing w:before="120"/>
        <w:jc w:val="both"/>
        <w:rPr>
          <w:rFonts w:cs="Arial"/>
          <w:sz w:val="24"/>
        </w:rPr>
      </w:pPr>
    </w:p>
    <w:p w14:paraId="28805783" w14:textId="77777777" w:rsidR="00AA4ECA" w:rsidRDefault="00AA4ECA" w:rsidP="00AA4ECA">
      <w:pPr>
        <w:spacing w:before="120"/>
        <w:jc w:val="both"/>
        <w:rPr>
          <w:rFonts w:cs="Arial"/>
          <w:sz w:val="24"/>
        </w:rPr>
      </w:pPr>
    </w:p>
    <w:p w14:paraId="28805784" w14:textId="77777777" w:rsidR="00AA4ECA" w:rsidRDefault="00AA4ECA" w:rsidP="00AA4ECA">
      <w:pPr>
        <w:spacing w:before="120"/>
        <w:jc w:val="both"/>
        <w:rPr>
          <w:rFonts w:cs="Arial"/>
          <w:sz w:val="24"/>
        </w:rPr>
      </w:pPr>
    </w:p>
    <w:p w14:paraId="28805785" w14:textId="77777777" w:rsidR="00AA4ECA" w:rsidRDefault="00AA4ECA" w:rsidP="00AA4ECA">
      <w:pPr>
        <w:spacing w:before="120"/>
        <w:jc w:val="both"/>
        <w:rPr>
          <w:rFonts w:cs="Arial"/>
          <w:sz w:val="24"/>
        </w:rPr>
      </w:pPr>
    </w:p>
    <w:p w14:paraId="28805786" w14:textId="77777777" w:rsidR="00AA4ECA" w:rsidRDefault="00AA4ECA" w:rsidP="00AA4ECA">
      <w:pPr>
        <w:spacing w:before="120"/>
        <w:jc w:val="both"/>
        <w:rPr>
          <w:rFonts w:cs="Arial"/>
          <w:sz w:val="24"/>
        </w:rPr>
      </w:pPr>
    </w:p>
    <w:p w14:paraId="28805787" w14:textId="77777777" w:rsidR="00AA4ECA" w:rsidRDefault="00AA4ECA" w:rsidP="00AA4ECA">
      <w:pPr>
        <w:spacing w:before="120"/>
        <w:jc w:val="both"/>
        <w:rPr>
          <w:rFonts w:cs="Arial"/>
          <w:sz w:val="24"/>
        </w:rPr>
      </w:pPr>
    </w:p>
    <w:p w14:paraId="28805788" w14:textId="77777777" w:rsidR="00AA4ECA" w:rsidRDefault="00AA4ECA" w:rsidP="00AA4ECA">
      <w:pPr>
        <w:spacing w:before="120"/>
        <w:jc w:val="both"/>
        <w:rPr>
          <w:rFonts w:cs="Arial"/>
          <w:sz w:val="24"/>
        </w:rPr>
      </w:pPr>
    </w:p>
    <w:p w14:paraId="28805789" w14:textId="77777777" w:rsidR="00AA4ECA" w:rsidRDefault="00AA4ECA" w:rsidP="00AA4ECA">
      <w:pPr>
        <w:spacing w:before="120"/>
        <w:jc w:val="both"/>
        <w:rPr>
          <w:rFonts w:cs="Arial"/>
          <w:sz w:val="24"/>
        </w:rPr>
      </w:pPr>
    </w:p>
    <w:p w14:paraId="2880578A" w14:textId="77777777" w:rsidR="00AA4ECA" w:rsidRDefault="00AA4ECA" w:rsidP="00AA4ECA">
      <w:pPr>
        <w:spacing w:before="120"/>
        <w:jc w:val="both"/>
        <w:rPr>
          <w:rFonts w:cs="Arial"/>
          <w:sz w:val="24"/>
        </w:rPr>
      </w:pPr>
    </w:p>
    <w:p w14:paraId="2880578B" w14:textId="77777777" w:rsidR="00AA4ECA" w:rsidRDefault="00AA4ECA">
      <w:pPr>
        <w:spacing w:after="0" w:line="240" w:lineRule="auto"/>
        <w:rPr>
          <w:rFonts w:cs="Arial"/>
          <w:sz w:val="24"/>
        </w:rPr>
      </w:pPr>
      <w:r>
        <w:rPr>
          <w:rFonts w:cs="Arial"/>
          <w:sz w:val="24"/>
        </w:rPr>
        <w:br w:type="page"/>
      </w:r>
    </w:p>
    <w:p w14:paraId="2880578C" w14:textId="77777777" w:rsidR="00F91362" w:rsidRPr="00F91362" w:rsidRDefault="00F91362" w:rsidP="00AA4ECA">
      <w:pPr>
        <w:spacing w:before="360"/>
        <w:jc w:val="both"/>
        <w:rPr>
          <w:rFonts w:cs="Arial"/>
          <w:b/>
          <w:bCs/>
          <w:sz w:val="24"/>
        </w:rPr>
      </w:pPr>
      <w:r w:rsidRPr="00F91362">
        <w:rPr>
          <w:rFonts w:cs="Arial"/>
          <w:b/>
          <w:bCs/>
          <w:sz w:val="24"/>
        </w:rPr>
        <w:lastRenderedPageBreak/>
        <w:t>6.</w:t>
      </w:r>
      <w:r w:rsidRPr="00F91362">
        <w:rPr>
          <w:rFonts w:cs="Arial"/>
          <w:b/>
          <w:bCs/>
          <w:sz w:val="24"/>
        </w:rPr>
        <w:tab/>
        <w:t>Zulässige Systemänderungen</w:t>
      </w:r>
    </w:p>
    <w:p w14:paraId="2880578D" w14:textId="77777777" w:rsidR="00F91362" w:rsidRDefault="00163341" w:rsidP="00AA4ECA">
      <w:pPr>
        <w:jc w:val="both"/>
        <w:rPr>
          <w:rFonts w:cs="Arial"/>
          <w:sz w:val="24"/>
        </w:rPr>
      </w:pPr>
      <w:r>
        <w:rPr>
          <w:rFonts w:cs="Arial"/>
          <w:sz w:val="24"/>
        </w:rPr>
        <w:t xml:space="preserve">Beschreiben Sie den </w:t>
      </w:r>
      <w:r w:rsidR="00F91362" w:rsidRPr="00F91362">
        <w:rPr>
          <w:rFonts w:cs="Arial"/>
          <w:sz w:val="24"/>
        </w:rPr>
        <w:t>Grad der erlaubten Änderungen am System.</w:t>
      </w:r>
    </w:p>
    <w:p w14:paraId="2880578E" w14:textId="77777777" w:rsidR="00AA4ECA" w:rsidRDefault="00AA4ECA" w:rsidP="00AA4ECA">
      <w:pPr>
        <w:jc w:val="both"/>
        <w:rPr>
          <w:rFonts w:cs="Arial"/>
          <w:sz w:val="24"/>
        </w:rPr>
      </w:pPr>
    </w:p>
    <w:p w14:paraId="2880578F" w14:textId="77777777" w:rsidR="00AA4ECA" w:rsidRDefault="00AA4ECA" w:rsidP="00AA4ECA">
      <w:pPr>
        <w:jc w:val="both"/>
        <w:rPr>
          <w:rFonts w:cs="Arial"/>
          <w:sz w:val="24"/>
        </w:rPr>
      </w:pPr>
    </w:p>
    <w:p w14:paraId="28805790" w14:textId="77777777" w:rsidR="00AA4ECA" w:rsidRDefault="00AA4ECA" w:rsidP="00AA4ECA">
      <w:pPr>
        <w:jc w:val="both"/>
        <w:rPr>
          <w:rFonts w:cs="Arial"/>
          <w:sz w:val="24"/>
        </w:rPr>
      </w:pPr>
    </w:p>
    <w:p w14:paraId="28805791" w14:textId="77777777" w:rsidR="00AA4ECA" w:rsidRDefault="00AA4ECA" w:rsidP="00AA4ECA">
      <w:pPr>
        <w:jc w:val="both"/>
        <w:rPr>
          <w:rFonts w:cs="Arial"/>
          <w:sz w:val="24"/>
        </w:rPr>
      </w:pPr>
    </w:p>
    <w:p w14:paraId="28805792" w14:textId="77777777" w:rsidR="00AA4ECA" w:rsidRPr="00F91362" w:rsidRDefault="00AA4ECA" w:rsidP="00AA4ECA">
      <w:pPr>
        <w:jc w:val="both"/>
        <w:rPr>
          <w:rFonts w:cs="Arial"/>
          <w:sz w:val="24"/>
        </w:rPr>
      </w:pPr>
    </w:p>
    <w:p w14:paraId="28805793" w14:textId="77777777" w:rsidR="00F91362" w:rsidRPr="00F91362" w:rsidRDefault="00F91362" w:rsidP="00AA4ECA">
      <w:pPr>
        <w:spacing w:before="360"/>
        <w:jc w:val="both"/>
        <w:rPr>
          <w:rFonts w:cs="Arial"/>
          <w:b/>
          <w:bCs/>
          <w:sz w:val="24"/>
        </w:rPr>
      </w:pPr>
      <w:r w:rsidRPr="00F91362">
        <w:rPr>
          <w:rFonts w:cs="Arial"/>
          <w:b/>
          <w:bCs/>
          <w:sz w:val="24"/>
        </w:rPr>
        <w:t>7.</w:t>
      </w:r>
      <w:r w:rsidRPr="00F91362">
        <w:rPr>
          <w:rFonts w:cs="Arial"/>
          <w:b/>
          <w:bCs/>
          <w:sz w:val="24"/>
        </w:rPr>
        <w:tab/>
        <w:t>Kriterien zur Auswahl von Lösungskonzepten</w:t>
      </w:r>
    </w:p>
    <w:p w14:paraId="28805794" w14:textId="77777777" w:rsidR="0090283E" w:rsidRDefault="00163341" w:rsidP="00AA4ECA">
      <w:pPr>
        <w:rPr>
          <w:rFonts w:cs="Arial"/>
          <w:sz w:val="24"/>
        </w:rPr>
      </w:pPr>
      <w:r>
        <w:rPr>
          <w:rFonts w:cs="Arial"/>
          <w:sz w:val="24"/>
        </w:rPr>
        <w:t xml:space="preserve">Legen Sie fest, </w:t>
      </w:r>
      <w:r w:rsidR="00F91362" w:rsidRPr="00F91362">
        <w:rPr>
          <w:rFonts w:cs="Arial"/>
          <w:sz w:val="24"/>
        </w:rPr>
        <w:t>anhand welcher Maßstäbe und Kriterien die entwickelten Lösungskonzepte zu bewerten sind.</w:t>
      </w:r>
    </w:p>
    <w:p w14:paraId="28805795" w14:textId="77777777" w:rsidR="00AA4ECA" w:rsidRDefault="00AA4ECA" w:rsidP="00AA4ECA">
      <w:pPr>
        <w:rPr>
          <w:rFonts w:cs="Arial"/>
          <w:sz w:val="24"/>
        </w:rPr>
      </w:pPr>
    </w:p>
    <w:p w14:paraId="28805796" w14:textId="77777777" w:rsidR="00AA4ECA" w:rsidRDefault="00AA4ECA" w:rsidP="00AA4ECA">
      <w:pPr>
        <w:rPr>
          <w:rFonts w:cs="Arial"/>
          <w:sz w:val="24"/>
        </w:rPr>
      </w:pPr>
    </w:p>
    <w:p w14:paraId="28805797" w14:textId="77777777" w:rsidR="00AA4ECA" w:rsidRDefault="00AA4ECA" w:rsidP="00AA4ECA">
      <w:pPr>
        <w:rPr>
          <w:rFonts w:cs="Arial"/>
          <w:sz w:val="24"/>
        </w:rPr>
      </w:pPr>
    </w:p>
    <w:p w14:paraId="28805798" w14:textId="77777777" w:rsidR="00AA4ECA" w:rsidRDefault="00AA4ECA" w:rsidP="00AA4ECA">
      <w:pPr>
        <w:rPr>
          <w:rFonts w:cs="Arial"/>
          <w:sz w:val="24"/>
        </w:rPr>
      </w:pPr>
    </w:p>
    <w:p w14:paraId="28805799" w14:textId="77777777" w:rsidR="00AA4ECA" w:rsidRDefault="00AA4ECA" w:rsidP="00AA4ECA">
      <w:pPr>
        <w:rPr>
          <w:rFonts w:cs="Arial"/>
          <w:sz w:val="24"/>
        </w:rPr>
      </w:pPr>
    </w:p>
    <w:p w14:paraId="2880579A" w14:textId="77777777" w:rsidR="00AA4ECA" w:rsidRPr="00AA4ECA" w:rsidRDefault="00AA4ECA" w:rsidP="00AA4ECA">
      <w:pPr>
        <w:spacing w:before="360"/>
        <w:jc w:val="both"/>
        <w:rPr>
          <w:rFonts w:cs="Arial"/>
          <w:b/>
          <w:bCs/>
          <w:sz w:val="24"/>
        </w:rPr>
      </w:pPr>
      <w:r w:rsidRPr="00AA4ECA">
        <w:rPr>
          <w:rFonts w:cs="Arial"/>
          <w:b/>
          <w:bCs/>
          <w:sz w:val="24"/>
        </w:rPr>
        <w:t>8.</w:t>
      </w:r>
      <w:r w:rsidRPr="00AA4ECA">
        <w:rPr>
          <w:rFonts w:cs="Arial"/>
          <w:b/>
          <w:bCs/>
          <w:sz w:val="24"/>
        </w:rPr>
        <w:tab/>
        <w:t>Beteiligte Personen</w:t>
      </w:r>
    </w:p>
    <w:p w14:paraId="2880579B" w14:textId="77777777" w:rsidR="00163341" w:rsidRPr="00AA4ECA" w:rsidRDefault="00AA4ECA" w:rsidP="00AA4ECA">
      <w:pPr>
        <w:rPr>
          <w:rFonts w:cs="Arial"/>
          <w:sz w:val="24"/>
        </w:rPr>
      </w:pPr>
      <w:r w:rsidRPr="00AA4ECA">
        <w:rPr>
          <w:rFonts w:cs="Arial"/>
          <w:sz w:val="24"/>
        </w:rPr>
        <w:t>Wer ist an dem Workshop/Projekt beteiligt und was sind deren Aufgaben, Ziele bzw. Interessen bezogen auf die Aufgabenstellung?</w:t>
      </w:r>
    </w:p>
    <w:sectPr w:rsidR="00163341" w:rsidRPr="00AA4ECA" w:rsidSect="007F4043">
      <w:headerReference w:type="default" r:id="rId7"/>
      <w:footerReference w:type="default" r:id="rId8"/>
      <w:headerReference w:type="first" r:id="rId9"/>
      <w:pgSz w:w="11906" w:h="16838" w:code="9"/>
      <w:pgMar w:top="1611" w:right="1077" w:bottom="1134" w:left="902" w:header="73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1065" w14:textId="77777777" w:rsidR="001232E9" w:rsidRDefault="001232E9" w:rsidP="0047154B">
      <w:r>
        <w:separator/>
      </w:r>
    </w:p>
  </w:endnote>
  <w:endnote w:type="continuationSeparator" w:id="0">
    <w:p w14:paraId="4653141B" w14:textId="77777777" w:rsidR="001232E9" w:rsidRDefault="001232E9" w:rsidP="0047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00000087" w:usb1="00000000" w:usb2="00000000" w:usb3="00000000" w:csb0="0000001B"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7A1" w14:textId="61CE1672" w:rsidR="002A2849" w:rsidRDefault="00163341" w:rsidP="00163341">
    <w:pPr>
      <w:tabs>
        <w:tab w:val="right" w:pos="9923"/>
      </w:tabs>
      <w:spacing w:before="40" w:line="240" w:lineRule="auto"/>
    </w:pPr>
    <w:r>
      <w:t xml:space="preserve">© </w:t>
    </w:r>
    <w:r w:rsidR="00C05ABA">
      <w:t xml:space="preserve">Barbara Gronauer &amp; Horst Nähler, Anbieter der </w:t>
    </w:r>
    <w:r w:rsidR="007F4043">
      <w:t>TRIZ-Akademie.de</w:t>
    </w:r>
    <w:r>
      <w:tab/>
    </w:r>
    <w:r w:rsidR="002A2849" w:rsidRPr="0090283E">
      <w:t xml:space="preserve">Seite </w:t>
    </w:r>
    <w:r w:rsidR="006C194D">
      <w:fldChar w:fldCharType="begin"/>
    </w:r>
    <w:r w:rsidR="006C194D">
      <w:instrText xml:space="preserve"> PAGE </w:instrText>
    </w:r>
    <w:r w:rsidR="006C194D">
      <w:fldChar w:fldCharType="separate"/>
    </w:r>
    <w:r w:rsidR="007F4043">
      <w:rPr>
        <w:noProof/>
      </w:rPr>
      <w:t>1</w:t>
    </w:r>
    <w:r w:rsidR="006C194D">
      <w:rPr>
        <w:noProof/>
      </w:rPr>
      <w:fldChar w:fldCharType="end"/>
    </w:r>
    <w:r w:rsidR="002A2849" w:rsidRPr="0090283E">
      <w:t>/</w:t>
    </w:r>
    <w:r w:rsidR="001232E9">
      <w:fldChar w:fldCharType="begin"/>
    </w:r>
    <w:r w:rsidR="001232E9">
      <w:instrText xml:space="preserve"> NUMPAGES </w:instrText>
    </w:r>
    <w:r w:rsidR="001232E9">
      <w:fldChar w:fldCharType="separate"/>
    </w:r>
    <w:r w:rsidR="007F4043">
      <w:rPr>
        <w:noProof/>
      </w:rPr>
      <w:t>8</w:t>
    </w:r>
    <w:r w:rsidR="001232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48CA" w14:textId="77777777" w:rsidR="001232E9" w:rsidRDefault="001232E9" w:rsidP="0047154B">
      <w:r>
        <w:separator/>
      </w:r>
    </w:p>
  </w:footnote>
  <w:footnote w:type="continuationSeparator" w:id="0">
    <w:p w14:paraId="7D98F7BA" w14:textId="77777777" w:rsidR="001232E9" w:rsidRDefault="001232E9" w:rsidP="0047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7A0" w14:textId="4F9938EF" w:rsidR="007F4043" w:rsidRPr="0053206C" w:rsidRDefault="00EB141A" w:rsidP="00EB141A">
    <w:pPr>
      <w:pStyle w:val="Kopfzeile"/>
      <w:pBdr>
        <w:bottom w:val="single" w:sz="4" w:space="1" w:color="auto"/>
      </w:pBdr>
      <w:tabs>
        <w:tab w:val="clear" w:pos="4536"/>
        <w:tab w:val="clear" w:pos="9072"/>
      </w:tabs>
      <w:spacing w:after="0" w:line="240" w:lineRule="auto"/>
      <w:jc w:val="right"/>
      <w:rPr>
        <w:rFonts w:asciiTheme="minorHAnsi" w:hAnsiTheme="minorHAnsi" w:cstheme="minorHAnsi"/>
        <w:b/>
        <w:sz w:val="24"/>
      </w:rPr>
    </w:pPr>
    <w:r>
      <w:rPr>
        <w:rFonts w:asciiTheme="minorHAnsi" w:hAnsiTheme="minorHAnsi" w:cstheme="minorHAnsi"/>
        <w:b/>
        <w:noProof/>
        <w:sz w:val="24"/>
      </w:rPr>
      <w:drawing>
        <wp:anchor distT="0" distB="0" distL="114300" distR="114300" simplePos="0" relativeHeight="251660288" behindDoc="0" locked="0" layoutInCell="1" allowOverlap="1" wp14:anchorId="2B50D09E" wp14:editId="1EF4F059">
          <wp:simplePos x="0" y="0"/>
          <wp:positionH relativeFrom="margin">
            <wp:align>right</wp:align>
          </wp:positionH>
          <wp:positionV relativeFrom="paragraph">
            <wp:posOffset>-229456</wp:posOffset>
          </wp:positionV>
          <wp:extent cx="1114204" cy="380834"/>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04" cy="380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7A2" w14:textId="77777777" w:rsidR="007F4043" w:rsidRPr="0053206C" w:rsidRDefault="007F4043" w:rsidP="007F4043">
    <w:pPr>
      <w:pStyle w:val="Kopfzeile"/>
      <w:pBdr>
        <w:bottom w:val="single" w:sz="4" w:space="1" w:color="auto"/>
      </w:pBdr>
      <w:tabs>
        <w:tab w:val="clear" w:pos="4536"/>
        <w:tab w:val="clear" w:pos="9072"/>
      </w:tabs>
      <w:spacing w:after="0" w:line="240" w:lineRule="auto"/>
      <w:rPr>
        <w:rFonts w:asciiTheme="minorHAnsi" w:hAnsiTheme="minorHAnsi" w:cstheme="minorHAnsi"/>
        <w:b/>
        <w:sz w:val="24"/>
      </w:rPr>
    </w:pPr>
    <w:r>
      <w:rPr>
        <w:noProof/>
        <w:lang w:val="en-US" w:eastAsia="en-US"/>
      </w:rPr>
      <mc:AlternateContent>
        <mc:Choice Requires="wps">
          <w:drawing>
            <wp:anchor distT="0" distB="0" distL="114300" distR="114300" simplePos="0" relativeHeight="251659264" behindDoc="0" locked="0" layoutInCell="1" allowOverlap="1" wp14:anchorId="288057A5" wp14:editId="288057A6">
              <wp:simplePos x="0" y="0"/>
              <wp:positionH relativeFrom="column">
                <wp:posOffset>4226560</wp:posOffset>
              </wp:positionH>
              <wp:positionV relativeFrom="paragraph">
                <wp:posOffset>-316865</wp:posOffset>
              </wp:positionV>
              <wp:extent cx="2053319" cy="461665"/>
              <wp:effectExtent l="0" t="0" r="0" b="0"/>
              <wp:wrapNone/>
              <wp:docPr id="9" name="Textfeld 8"/>
              <wp:cNvGraphicFramePr/>
              <a:graphic xmlns:a="http://schemas.openxmlformats.org/drawingml/2006/main">
                <a:graphicData uri="http://schemas.microsoft.com/office/word/2010/wordprocessingShape">
                  <wps:wsp>
                    <wps:cNvSpPr txBox="1"/>
                    <wps:spPr>
                      <a:xfrm>
                        <a:off x="0" y="0"/>
                        <a:ext cx="2053319" cy="461665"/>
                      </a:xfrm>
                      <a:prstGeom prst="rect">
                        <a:avLst/>
                      </a:prstGeom>
                      <a:noFill/>
                    </wps:spPr>
                    <wps:txbx>
                      <w:txbxContent>
                        <w:p w14:paraId="288057A7" w14:textId="77777777" w:rsidR="007F4043" w:rsidRPr="001F7B51" w:rsidRDefault="007F4043" w:rsidP="007F4043">
                          <w:pPr>
                            <w:pStyle w:val="StandardWeb"/>
                            <w:spacing w:before="0" w:beforeAutospacing="0" w:after="0" w:afterAutospacing="0"/>
                            <w:rPr>
                              <w:rFonts w:ascii="Futura Lt BT" w:hAnsi="Futura Lt BT"/>
                              <w:b/>
                              <w:color w:val="0096E6"/>
                            </w:rPr>
                          </w:pPr>
                          <w:r w:rsidRPr="001F7B51">
                            <w:rPr>
                              <w:rFonts w:ascii="Futura Lt BT" w:eastAsia="+mn-ea" w:hAnsi="Futura Lt BT" w:cs="+mn-cs"/>
                              <w:b/>
                              <w:bCs/>
                              <w:color w:val="FF0000"/>
                              <w:kern w:val="24"/>
                              <w:sz w:val="48"/>
                              <w:szCs w:val="48"/>
                              <w:lang w:val="de-DE"/>
                            </w:rPr>
                            <w:t>TRIZ</w:t>
                          </w:r>
                          <w:r w:rsidRPr="001F7B51">
                            <w:rPr>
                              <w:rFonts w:ascii="Futura Lt BT" w:eastAsia="+mn-ea" w:hAnsi="Futura Lt BT" w:cs="+mn-cs"/>
                              <w:color w:val="000000"/>
                              <w:kern w:val="24"/>
                              <w:sz w:val="48"/>
                              <w:szCs w:val="48"/>
                              <w:lang w:val="de-DE"/>
                            </w:rPr>
                            <w:t xml:space="preserve"> </w:t>
                          </w:r>
                          <w:r w:rsidRPr="001F7B51">
                            <w:rPr>
                              <w:rFonts w:ascii="Futura Lt BT" w:eastAsia="+mn-ea" w:hAnsi="Futura Lt BT" w:cs="+mn-cs"/>
                              <w:b/>
                              <w:color w:val="0096E6"/>
                              <w:kern w:val="24"/>
                              <w:sz w:val="48"/>
                              <w:szCs w:val="48"/>
                              <w:lang w:val="de-DE"/>
                            </w:rPr>
                            <w:t>Akademie</w:t>
                          </w:r>
                        </w:p>
                      </w:txbxContent>
                    </wps:txbx>
                    <wps:bodyPr wrap="none" rtlCol="0">
                      <a:spAutoFit/>
                    </wps:bodyPr>
                  </wps:wsp>
                </a:graphicData>
              </a:graphic>
            </wp:anchor>
          </w:drawing>
        </mc:Choice>
        <mc:Fallback>
          <w:pict>
            <v:shapetype w14:anchorId="288057A5" id="_x0000_t202" coordsize="21600,21600" o:spt="202" path="m,l,21600r21600,l21600,xe">
              <v:stroke joinstyle="miter"/>
              <v:path gradientshapeok="t" o:connecttype="rect"/>
            </v:shapetype>
            <v:shape id="Textfeld 8" o:spid="_x0000_s1026" type="#_x0000_t202" style="position:absolute;margin-left:332.8pt;margin-top:-24.95pt;width:161.7pt;height:36.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" filled="f" stroked="f">
              <v:textbox style="mso-fit-shape-to-text:t">
                <w:txbxContent>
                  <w:p w14:paraId="288057A7" w14:textId="77777777" w:rsidR="007F4043" w:rsidRPr="001F7B51" w:rsidRDefault="007F4043" w:rsidP="007F4043">
                    <w:pPr>
                      <w:pStyle w:val="StandardWeb"/>
                      <w:spacing w:before="0" w:beforeAutospacing="0" w:after="0" w:afterAutospacing="0"/>
                      <w:rPr>
                        <w:rFonts w:ascii="Futura Lt BT" w:hAnsi="Futura Lt BT"/>
                        <w:b/>
                        <w:color w:val="0096E6"/>
                      </w:rPr>
                    </w:pPr>
                    <w:r w:rsidRPr="001F7B51">
                      <w:rPr>
                        <w:rFonts w:ascii="Futura Lt BT" w:eastAsia="+mn-ea" w:hAnsi="Futura Lt BT" w:cs="+mn-cs"/>
                        <w:b/>
                        <w:bCs/>
                        <w:color w:val="FF0000"/>
                        <w:kern w:val="24"/>
                        <w:sz w:val="48"/>
                        <w:szCs w:val="48"/>
                        <w:lang w:val="de-DE"/>
                      </w:rPr>
                      <w:t>TRIZ</w:t>
                    </w:r>
                    <w:r w:rsidRPr="001F7B51">
                      <w:rPr>
                        <w:rFonts w:ascii="Futura Lt BT" w:eastAsia="+mn-ea" w:hAnsi="Futura Lt BT" w:cs="+mn-cs"/>
                        <w:color w:val="000000"/>
                        <w:kern w:val="24"/>
                        <w:sz w:val="48"/>
                        <w:szCs w:val="48"/>
                        <w:lang w:val="de-DE"/>
                      </w:rPr>
                      <w:t xml:space="preserve"> </w:t>
                    </w:r>
                    <w:r w:rsidRPr="001F7B51">
                      <w:rPr>
                        <w:rFonts w:ascii="Futura Lt BT" w:eastAsia="+mn-ea" w:hAnsi="Futura Lt BT" w:cs="+mn-cs"/>
                        <w:b/>
                        <w:color w:val="0096E6"/>
                        <w:kern w:val="24"/>
                        <w:sz w:val="48"/>
                        <w:szCs w:val="48"/>
                        <w:lang w:val="de-DE"/>
                      </w:rPr>
                      <w:t>Akademie</w:t>
                    </w:r>
                  </w:p>
                </w:txbxContent>
              </v:textbox>
            </v:shape>
          </w:pict>
        </mc:Fallback>
      </mc:AlternateContent>
    </w:r>
  </w:p>
  <w:p w14:paraId="288057A3" w14:textId="77777777" w:rsidR="002A2849" w:rsidRPr="007F4043" w:rsidRDefault="002A2849" w:rsidP="007F40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78F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16F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9A0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AEA3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BA8E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645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E2D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C27EA"/>
    <w:lvl w:ilvl="0">
      <w:start w:val="1"/>
      <w:numFmt w:val="bullet"/>
      <w:pStyle w:val="Aufzhlungszeichen2"/>
      <w:lvlText w:val=""/>
      <w:lvlJc w:val="left"/>
      <w:pPr>
        <w:ind w:left="644" w:hanging="360"/>
      </w:pPr>
      <w:rPr>
        <w:rFonts w:ascii="Wingdings" w:hAnsi="Wingdings" w:hint="default"/>
        <w:u w:color="FF6600"/>
      </w:rPr>
    </w:lvl>
  </w:abstractNum>
  <w:abstractNum w:abstractNumId="8" w15:restartNumberingAfterBreak="0">
    <w:nsid w:val="FFFFFF88"/>
    <w:multiLevelType w:val="singleLevel"/>
    <w:tmpl w:val="88966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BE83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1" w15:restartNumberingAfterBreak="0">
    <w:nsid w:val="0403045D"/>
    <w:multiLevelType w:val="hybridMultilevel"/>
    <w:tmpl w:val="B658D9DC"/>
    <w:lvl w:ilvl="0" w:tplc="72CA377E">
      <w:start w:val="1"/>
      <w:numFmt w:val="bullet"/>
      <w:lvlText w:val=""/>
      <w:lvlJc w:val="left"/>
      <w:pPr>
        <w:ind w:left="1077" w:hanging="360"/>
      </w:pPr>
      <w:rPr>
        <w:rFonts w:ascii="Symbol" w:hAnsi="Symbol"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2" w15:restartNumberingAfterBreak="0">
    <w:nsid w:val="1F6C27A6"/>
    <w:multiLevelType w:val="hybridMultilevel"/>
    <w:tmpl w:val="DCB6F36E"/>
    <w:lvl w:ilvl="0" w:tplc="60FE444A">
      <w:start w:val="1"/>
      <w:numFmt w:val="bullet"/>
      <w:pStyle w:val="Listenabsatz"/>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D153F83"/>
    <w:multiLevelType w:val="hybridMultilevel"/>
    <w:tmpl w:val="CCCE719E"/>
    <w:lvl w:ilvl="0" w:tplc="5C908FEA">
      <w:start w:val="1"/>
      <w:numFmt w:val="bullet"/>
      <w:pStyle w:val="SIZahlen-Nummerierung"/>
      <w:lvlText w:val=""/>
      <w:lvlJc w:val="left"/>
      <w:pPr>
        <w:ind w:left="1068" w:hanging="360"/>
      </w:pPr>
      <w:rPr>
        <w:rFonts w:ascii="Wingdings" w:hAnsi="Wingding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726560F0"/>
    <w:multiLevelType w:val="hybridMultilevel"/>
    <w:tmpl w:val="28709EA2"/>
    <w:lvl w:ilvl="0" w:tplc="A0F43D74">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5" w15:restartNumberingAfterBreak="0">
    <w:nsid w:val="74BF2392"/>
    <w:multiLevelType w:val="hybridMultilevel"/>
    <w:tmpl w:val="95541E84"/>
    <w:lvl w:ilvl="0" w:tplc="8CF075CA">
      <w:start w:val="1"/>
      <w:numFmt w:val="bullet"/>
      <w:lvlText w:val=""/>
      <w:lvlJc w:val="left"/>
      <w:pPr>
        <w:tabs>
          <w:tab w:val="num" w:pos="882"/>
        </w:tabs>
        <w:ind w:left="882" w:hanging="360"/>
      </w:pPr>
      <w:rPr>
        <w:rFonts w:ascii="Wingdings" w:hAnsi="Wingdings" w:hint="default"/>
        <w:u w:color="FF0000"/>
      </w:rPr>
    </w:lvl>
    <w:lvl w:ilvl="1" w:tplc="04070003" w:tentative="1">
      <w:start w:val="1"/>
      <w:numFmt w:val="bullet"/>
      <w:lvlText w:val="o"/>
      <w:lvlJc w:val="left"/>
      <w:pPr>
        <w:tabs>
          <w:tab w:val="num" w:pos="1962"/>
        </w:tabs>
        <w:ind w:left="1962" w:hanging="360"/>
      </w:pPr>
      <w:rPr>
        <w:rFonts w:ascii="Courier New" w:hAnsi="Courier New" w:hint="default"/>
      </w:rPr>
    </w:lvl>
    <w:lvl w:ilvl="2" w:tplc="04070005" w:tentative="1">
      <w:start w:val="1"/>
      <w:numFmt w:val="bullet"/>
      <w:lvlText w:val=""/>
      <w:lvlJc w:val="left"/>
      <w:pPr>
        <w:tabs>
          <w:tab w:val="num" w:pos="2682"/>
        </w:tabs>
        <w:ind w:left="2682" w:hanging="360"/>
      </w:pPr>
      <w:rPr>
        <w:rFonts w:ascii="Wingdings" w:hAnsi="Wingdings" w:hint="default"/>
      </w:rPr>
    </w:lvl>
    <w:lvl w:ilvl="3" w:tplc="04070001" w:tentative="1">
      <w:start w:val="1"/>
      <w:numFmt w:val="bullet"/>
      <w:lvlText w:val=""/>
      <w:lvlJc w:val="left"/>
      <w:pPr>
        <w:tabs>
          <w:tab w:val="num" w:pos="3402"/>
        </w:tabs>
        <w:ind w:left="3402" w:hanging="360"/>
      </w:pPr>
      <w:rPr>
        <w:rFonts w:ascii="Symbol" w:hAnsi="Symbol" w:hint="default"/>
      </w:rPr>
    </w:lvl>
    <w:lvl w:ilvl="4" w:tplc="04070003" w:tentative="1">
      <w:start w:val="1"/>
      <w:numFmt w:val="bullet"/>
      <w:lvlText w:val="o"/>
      <w:lvlJc w:val="left"/>
      <w:pPr>
        <w:tabs>
          <w:tab w:val="num" w:pos="4122"/>
        </w:tabs>
        <w:ind w:left="4122" w:hanging="360"/>
      </w:pPr>
      <w:rPr>
        <w:rFonts w:ascii="Courier New" w:hAnsi="Courier New" w:hint="default"/>
      </w:rPr>
    </w:lvl>
    <w:lvl w:ilvl="5" w:tplc="04070005" w:tentative="1">
      <w:start w:val="1"/>
      <w:numFmt w:val="bullet"/>
      <w:lvlText w:val=""/>
      <w:lvlJc w:val="left"/>
      <w:pPr>
        <w:tabs>
          <w:tab w:val="num" w:pos="4842"/>
        </w:tabs>
        <w:ind w:left="4842" w:hanging="360"/>
      </w:pPr>
      <w:rPr>
        <w:rFonts w:ascii="Wingdings" w:hAnsi="Wingdings" w:hint="default"/>
      </w:rPr>
    </w:lvl>
    <w:lvl w:ilvl="6" w:tplc="04070001" w:tentative="1">
      <w:start w:val="1"/>
      <w:numFmt w:val="bullet"/>
      <w:lvlText w:val=""/>
      <w:lvlJc w:val="left"/>
      <w:pPr>
        <w:tabs>
          <w:tab w:val="num" w:pos="5562"/>
        </w:tabs>
        <w:ind w:left="5562" w:hanging="360"/>
      </w:pPr>
      <w:rPr>
        <w:rFonts w:ascii="Symbol" w:hAnsi="Symbol" w:hint="default"/>
      </w:rPr>
    </w:lvl>
    <w:lvl w:ilvl="7" w:tplc="04070003" w:tentative="1">
      <w:start w:val="1"/>
      <w:numFmt w:val="bullet"/>
      <w:lvlText w:val="o"/>
      <w:lvlJc w:val="left"/>
      <w:pPr>
        <w:tabs>
          <w:tab w:val="num" w:pos="6282"/>
        </w:tabs>
        <w:ind w:left="6282" w:hanging="360"/>
      </w:pPr>
      <w:rPr>
        <w:rFonts w:ascii="Courier New" w:hAnsi="Courier New" w:hint="default"/>
      </w:rPr>
    </w:lvl>
    <w:lvl w:ilvl="8" w:tplc="04070005" w:tentative="1">
      <w:start w:val="1"/>
      <w:numFmt w:val="bullet"/>
      <w:lvlText w:val=""/>
      <w:lvlJc w:val="left"/>
      <w:pPr>
        <w:tabs>
          <w:tab w:val="num" w:pos="7002"/>
        </w:tabs>
        <w:ind w:left="7002"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9"/>
  </w:num>
  <w:num w:numId="13">
    <w:abstractNumId w:val="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9"/>
  </w:num>
  <w:num w:numId="22">
    <w:abstractNumId w:val="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12"/>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62"/>
    <w:rsid w:val="000C4157"/>
    <w:rsid w:val="001232E9"/>
    <w:rsid w:val="00163341"/>
    <w:rsid w:val="00175A3F"/>
    <w:rsid w:val="001A5ACC"/>
    <w:rsid w:val="001D0ED0"/>
    <w:rsid w:val="00266CC8"/>
    <w:rsid w:val="002A2849"/>
    <w:rsid w:val="003C0683"/>
    <w:rsid w:val="00454ECB"/>
    <w:rsid w:val="0047154B"/>
    <w:rsid w:val="004E7B3A"/>
    <w:rsid w:val="00586BAC"/>
    <w:rsid w:val="005B5CE3"/>
    <w:rsid w:val="006928D5"/>
    <w:rsid w:val="006C194D"/>
    <w:rsid w:val="007031B1"/>
    <w:rsid w:val="007D49E3"/>
    <w:rsid w:val="007E30C7"/>
    <w:rsid w:val="007F4043"/>
    <w:rsid w:val="00810363"/>
    <w:rsid w:val="00854DA4"/>
    <w:rsid w:val="00886383"/>
    <w:rsid w:val="0090283E"/>
    <w:rsid w:val="00995A25"/>
    <w:rsid w:val="009B0336"/>
    <w:rsid w:val="009E7F1D"/>
    <w:rsid w:val="00A47E07"/>
    <w:rsid w:val="00AA4ECA"/>
    <w:rsid w:val="00B228FA"/>
    <w:rsid w:val="00B53ABD"/>
    <w:rsid w:val="00B67B93"/>
    <w:rsid w:val="00B8280B"/>
    <w:rsid w:val="00BF0EC0"/>
    <w:rsid w:val="00C05ABA"/>
    <w:rsid w:val="00C82FDD"/>
    <w:rsid w:val="00CA6FA8"/>
    <w:rsid w:val="00CE4099"/>
    <w:rsid w:val="00DB335F"/>
    <w:rsid w:val="00E57AEC"/>
    <w:rsid w:val="00EA1A81"/>
    <w:rsid w:val="00EB141A"/>
    <w:rsid w:val="00F62E0F"/>
    <w:rsid w:val="00F63C1E"/>
    <w:rsid w:val="00F91362"/>
    <w:rsid w:val="00FD2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056FA"/>
  <w15:docId w15:val="{26E7FBD9-2AD7-4028-B82D-4C5CED4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8"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362"/>
    <w:pPr>
      <w:spacing w:after="120" w:line="22" w:lineRule="atLeast"/>
    </w:pPr>
    <w:rPr>
      <w:sz w:val="22"/>
    </w:rPr>
  </w:style>
  <w:style w:type="paragraph" w:styleId="berschrift1">
    <w:name w:val="heading 1"/>
    <w:basedOn w:val="Standard"/>
    <w:next w:val="Standard"/>
    <w:qFormat/>
    <w:rsid w:val="00FD2B65"/>
    <w:pPr>
      <w:keepNext/>
      <w:spacing w:before="360"/>
      <w:outlineLvl w:val="0"/>
    </w:pPr>
    <w:rPr>
      <w:b/>
      <w:bCs/>
      <w:kern w:val="32"/>
      <w:sz w:val="24"/>
      <w:szCs w:val="32"/>
    </w:rPr>
  </w:style>
  <w:style w:type="paragraph" w:styleId="berschrift2">
    <w:name w:val="heading 2"/>
    <w:basedOn w:val="Standard"/>
    <w:next w:val="Standard"/>
    <w:qFormat/>
    <w:rsid w:val="00FD2B65"/>
    <w:pPr>
      <w:keepNext/>
      <w:suppressAutoHyphens/>
      <w:spacing w:before="240"/>
      <w:outlineLvl w:val="1"/>
    </w:pPr>
    <w:rPr>
      <w:rFonts w:cs="Arial"/>
      <w:b/>
      <w:bCs/>
      <w:iCs/>
      <w:szCs w:val="28"/>
      <w:lang w:eastAsia="ar-SA"/>
    </w:rPr>
  </w:style>
  <w:style w:type="paragraph" w:styleId="berschrift3">
    <w:name w:val="heading 3"/>
    <w:basedOn w:val="Standard"/>
    <w:next w:val="Standard"/>
    <w:autoRedefine/>
    <w:qFormat/>
    <w:rsid w:val="00FD2B65"/>
    <w:pPr>
      <w:keepNext/>
      <w:spacing w:line="264" w:lineRule="auto"/>
      <w:outlineLvl w:val="2"/>
    </w:pPr>
    <w:rPr>
      <w:rFonts w:cs="Arial"/>
      <w:bCs/>
      <w:szCs w:val="26"/>
      <w:u w:val="single"/>
    </w:rPr>
  </w:style>
  <w:style w:type="paragraph" w:styleId="berschrift4">
    <w:name w:val="heading 4"/>
    <w:basedOn w:val="Standard"/>
    <w:next w:val="Standard"/>
    <w:link w:val="berschrift4Zchn"/>
    <w:qFormat/>
    <w:rsid w:val="00FD2B65"/>
    <w:pPr>
      <w:keepNext/>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uiPriority w:val="1"/>
    <w:qFormat/>
    <w:rsid w:val="00FD2B65"/>
    <w:pPr>
      <w:numPr>
        <w:numId w:val="21"/>
      </w:numPr>
      <w:spacing w:before="60" w:line="264" w:lineRule="auto"/>
      <w:contextualSpacing/>
    </w:pPr>
  </w:style>
  <w:style w:type="paragraph" w:styleId="Aufzhlungszeichen2">
    <w:name w:val="List Bullet 2"/>
    <w:basedOn w:val="Standard"/>
    <w:autoRedefine/>
    <w:uiPriority w:val="1"/>
    <w:rsid w:val="00FD2B65"/>
    <w:pPr>
      <w:numPr>
        <w:numId w:val="22"/>
      </w:numPr>
      <w:spacing w:before="60"/>
      <w:contextualSpacing/>
    </w:pPr>
  </w:style>
  <w:style w:type="paragraph" w:styleId="Inhaltsverzeichnisberschrift">
    <w:name w:val="TOC Heading"/>
    <w:basedOn w:val="berschrift1"/>
    <w:next w:val="Standard"/>
    <w:uiPriority w:val="6"/>
    <w:qFormat/>
    <w:rsid w:val="00FD2B65"/>
    <w:pPr>
      <w:spacing w:before="240" w:after="60"/>
      <w:outlineLvl w:val="9"/>
    </w:pPr>
    <w:rPr>
      <w:rFonts w:ascii="Cambria" w:hAnsi="Cambria"/>
      <w:sz w:val="28"/>
    </w:rPr>
  </w:style>
  <w:style w:type="paragraph" w:styleId="Verzeichnis1">
    <w:name w:val="toc 1"/>
    <w:basedOn w:val="Standard"/>
    <w:next w:val="Standard"/>
    <w:uiPriority w:val="7"/>
    <w:rsid w:val="00FD2B65"/>
  </w:style>
  <w:style w:type="paragraph" w:styleId="Verzeichnis2">
    <w:name w:val="toc 2"/>
    <w:basedOn w:val="Standard"/>
    <w:next w:val="Standard"/>
    <w:uiPriority w:val="8"/>
    <w:rsid w:val="00FD2B65"/>
    <w:pPr>
      <w:ind w:left="221"/>
    </w:pPr>
  </w:style>
  <w:style w:type="character" w:customStyle="1" w:styleId="berschrift4Zchn">
    <w:name w:val="Überschrift 4 Zchn"/>
    <w:basedOn w:val="Absatz-Standardschriftart"/>
    <w:link w:val="berschrift4"/>
    <w:rsid w:val="00FD2B65"/>
    <w:rPr>
      <w:rFonts w:ascii="Calibri" w:hAnsi="Calibri"/>
      <w:bCs/>
      <w:i/>
      <w:sz w:val="22"/>
      <w:szCs w:val="28"/>
    </w:rPr>
  </w:style>
  <w:style w:type="paragraph" w:styleId="Kopfzeile">
    <w:name w:val="header"/>
    <w:basedOn w:val="Standard"/>
    <w:link w:val="KopfzeileZchn"/>
    <w:uiPriority w:val="99"/>
    <w:unhideWhenUsed/>
    <w:rsid w:val="00FD2B65"/>
    <w:pPr>
      <w:tabs>
        <w:tab w:val="center" w:pos="4536"/>
        <w:tab w:val="right" w:pos="9072"/>
      </w:tabs>
    </w:pPr>
  </w:style>
  <w:style w:type="character" w:customStyle="1" w:styleId="KopfzeileZchn">
    <w:name w:val="Kopfzeile Zchn"/>
    <w:basedOn w:val="Absatz-Standardschriftart"/>
    <w:link w:val="Kopfzeile"/>
    <w:uiPriority w:val="99"/>
    <w:rsid w:val="00FD2B65"/>
    <w:rPr>
      <w:rFonts w:ascii="Calibri" w:hAnsi="Calibri" w:cs="Calibri"/>
      <w:sz w:val="22"/>
      <w:szCs w:val="24"/>
    </w:rPr>
  </w:style>
  <w:style w:type="paragraph" w:styleId="Fuzeile">
    <w:name w:val="footer"/>
    <w:basedOn w:val="Standard"/>
    <w:link w:val="FuzeileZchn"/>
    <w:uiPriority w:val="99"/>
    <w:unhideWhenUsed/>
    <w:rsid w:val="00FD2B65"/>
    <w:pPr>
      <w:tabs>
        <w:tab w:val="center" w:pos="4536"/>
        <w:tab w:val="right" w:pos="9072"/>
      </w:tabs>
    </w:pPr>
  </w:style>
  <w:style w:type="character" w:customStyle="1" w:styleId="FuzeileZchn">
    <w:name w:val="Fußzeile Zchn"/>
    <w:basedOn w:val="Absatz-Standardschriftart"/>
    <w:link w:val="Fuzeile"/>
    <w:uiPriority w:val="99"/>
    <w:rsid w:val="00FD2B65"/>
    <w:rPr>
      <w:rFonts w:ascii="Calibri" w:hAnsi="Calibri" w:cs="Calibri"/>
      <w:sz w:val="22"/>
      <w:szCs w:val="24"/>
    </w:rPr>
  </w:style>
  <w:style w:type="paragraph" w:styleId="Listenabsatz">
    <w:name w:val="List Paragraph"/>
    <w:basedOn w:val="Standard"/>
    <w:uiPriority w:val="34"/>
    <w:qFormat/>
    <w:rsid w:val="00FD2B65"/>
    <w:pPr>
      <w:numPr>
        <w:numId w:val="23"/>
      </w:numPr>
      <w:spacing w:before="60" w:line="264" w:lineRule="auto"/>
      <w:contextualSpacing/>
    </w:pPr>
    <w:rPr>
      <w:sz w:val="20"/>
    </w:rPr>
  </w:style>
  <w:style w:type="paragraph" w:customStyle="1" w:styleId="Text">
    <w:name w:val="Text"/>
    <w:basedOn w:val="berschrift3"/>
    <w:semiHidden/>
    <w:qFormat/>
    <w:rsid w:val="00FD2B65"/>
    <w:pPr>
      <w:keepNext w:val="0"/>
    </w:pPr>
  </w:style>
  <w:style w:type="paragraph" w:customStyle="1" w:styleId="SIZahlen-Nummerierung">
    <w:name w:val="SI Zahlen-Nummerierung"/>
    <w:basedOn w:val="Aufzhlungszeichen"/>
    <w:autoRedefine/>
    <w:qFormat/>
    <w:rsid w:val="00F91362"/>
    <w:pPr>
      <w:numPr>
        <w:numId w:val="28"/>
      </w:numPr>
      <w:ind w:left="426"/>
    </w:pPr>
  </w:style>
  <w:style w:type="table" w:styleId="Tabellenraster">
    <w:name w:val="Table Grid"/>
    <w:basedOn w:val="NormaleTabelle"/>
    <w:uiPriority w:val="59"/>
    <w:rsid w:val="00F9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F404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ag07\StrategieInnovation\Intern\Corporate%20Design\Aktuell\SI%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Vorlage.dotx</Template>
  <TotalTime>0</TotalTime>
  <Pages>8</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StrategieInnovation</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SI.bag07</dc:creator>
  <cp:lastModifiedBy>Barbara Gronauer</cp:lastModifiedBy>
  <cp:revision>10</cp:revision>
  <cp:lastPrinted>2018-09-09T15:18:00Z</cp:lastPrinted>
  <dcterms:created xsi:type="dcterms:W3CDTF">2014-03-10T05:29:00Z</dcterms:created>
  <dcterms:modified xsi:type="dcterms:W3CDTF">2021-08-24T13:43:00Z</dcterms:modified>
</cp:coreProperties>
</file>